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34B56" w14:textId="77777777" w:rsidR="00415834" w:rsidRPr="00062EB6" w:rsidRDefault="006F1B83">
      <w:pPr>
        <w:jc w:val="center"/>
        <w:rPr>
          <w:rFonts w:cs="Arial"/>
          <w:b/>
        </w:rPr>
      </w:pPr>
      <w:r w:rsidRPr="00062EB6">
        <w:rPr>
          <w:rFonts w:cs="Arial"/>
          <w:b/>
        </w:rPr>
        <w:t>DRAFT</w:t>
      </w:r>
      <w:r w:rsidR="00592410" w:rsidRPr="00062EB6">
        <w:rPr>
          <w:rFonts w:cs="Arial"/>
          <w:b/>
        </w:rPr>
        <w:t xml:space="preserve"> </w:t>
      </w:r>
      <w:r w:rsidR="000058C3" w:rsidRPr="00062EB6">
        <w:rPr>
          <w:rFonts w:cs="Arial"/>
          <w:b/>
        </w:rPr>
        <w:t>MINUTES</w:t>
      </w:r>
      <w:r w:rsidR="00592410" w:rsidRPr="00062EB6">
        <w:rPr>
          <w:rFonts w:cs="Arial"/>
          <w:b/>
        </w:rPr>
        <w:t xml:space="preserve"> </w:t>
      </w:r>
    </w:p>
    <w:p w14:paraId="3EAE0466" w14:textId="5816C4AD" w:rsidR="00415834" w:rsidRPr="00062EB6" w:rsidRDefault="00592410">
      <w:pPr>
        <w:jc w:val="center"/>
        <w:rPr>
          <w:rFonts w:cs="Arial"/>
          <w:b/>
        </w:rPr>
      </w:pPr>
      <w:r w:rsidRPr="00062EB6">
        <w:rPr>
          <w:rFonts w:cs="Arial"/>
          <w:b/>
        </w:rPr>
        <w:t>Darton Shire Council Meeting</w:t>
      </w:r>
      <w:r w:rsidR="004A3FE9" w:rsidRPr="00062EB6">
        <w:rPr>
          <w:rFonts w:cs="Arial"/>
          <w:b/>
        </w:rPr>
        <w:t xml:space="preserve"> </w:t>
      </w:r>
      <w:r w:rsidR="00DD3BC0">
        <w:rPr>
          <w:rFonts w:cs="Arial"/>
          <w:b/>
        </w:rPr>
        <w:t>10</w:t>
      </w:r>
      <w:r w:rsidR="00001DCF" w:rsidRPr="00062EB6">
        <w:rPr>
          <w:rFonts w:cs="Arial"/>
          <w:b/>
        </w:rPr>
        <w:t xml:space="preserve"> </w:t>
      </w:r>
      <w:r w:rsidR="00DD3BC0">
        <w:rPr>
          <w:rFonts w:cs="Arial"/>
          <w:b/>
        </w:rPr>
        <w:t xml:space="preserve">February </w:t>
      </w:r>
      <w:r w:rsidR="00601FFB" w:rsidRPr="00062EB6">
        <w:rPr>
          <w:rFonts w:cs="Arial"/>
          <w:b/>
        </w:rPr>
        <w:t>20</w:t>
      </w:r>
      <w:r w:rsidR="003B6EE2">
        <w:rPr>
          <w:rFonts w:cs="Arial"/>
          <w:b/>
        </w:rPr>
        <w:t>2</w:t>
      </w:r>
      <w:r w:rsidR="00DD3BC0">
        <w:rPr>
          <w:rFonts w:cs="Arial"/>
          <w:b/>
        </w:rPr>
        <w:t>5</w:t>
      </w:r>
    </w:p>
    <w:p w14:paraId="34EB94F2" w14:textId="77777777" w:rsidR="00415834" w:rsidRPr="00062EB6" w:rsidRDefault="00592410">
      <w:pPr>
        <w:jc w:val="both"/>
        <w:rPr>
          <w:rFonts w:cs="Arial"/>
        </w:rPr>
      </w:pPr>
      <w:r w:rsidRPr="00062EB6">
        <w:rPr>
          <w:rFonts w:cs="Arial"/>
        </w:rPr>
        <w:t xml:space="preserve">Meeting Start: </w:t>
      </w:r>
      <w:r w:rsidR="00F71C14" w:rsidRPr="00062EB6">
        <w:rPr>
          <w:rFonts w:cs="Arial"/>
        </w:rPr>
        <w:t>19</w:t>
      </w:r>
      <w:r w:rsidR="003B6EE2">
        <w:rPr>
          <w:rFonts w:cs="Arial"/>
        </w:rPr>
        <w:t>30</w:t>
      </w:r>
    </w:p>
    <w:p w14:paraId="4CBDE43A" w14:textId="645253A1" w:rsidR="00415834" w:rsidRPr="00062EB6" w:rsidRDefault="00592410">
      <w:pPr>
        <w:jc w:val="both"/>
        <w:rPr>
          <w:rFonts w:cs="Arial"/>
        </w:rPr>
      </w:pPr>
      <w:r w:rsidRPr="00062EB6">
        <w:rPr>
          <w:rFonts w:cs="Arial"/>
        </w:rPr>
        <w:t xml:space="preserve">Meeting Finish: </w:t>
      </w:r>
      <w:r w:rsidR="00DD3BC0">
        <w:rPr>
          <w:rFonts w:cs="Arial"/>
        </w:rPr>
        <w:t>1949</w:t>
      </w:r>
    </w:p>
    <w:p w14:paraId="2BE95685" w14:textId="77777777" w:rsidR="00415834" w:rsidRPr="002732E9" w:rsidRDefault="00592410" w:rsidP="002732E9">
      <w:pPr>
        <w:pStyle w:val="Heading2"/>
        <w:spacing w:before="120"/>
      </w:pPr>
      <w:r w:rsidRPr="002732E9">
        <w:t>Attending</w:t>
      </w:r>
    </w:p>
    <w:p w14:paraId="31A8F0CD" w14:textId="3D3E7D56" w:rsidR="00062EB6" w:rsidRPr="002732E9" w:rsidRDefault="00592410" w:rsidP="00062EB6">
      <w:pPr>
        <w:rPr>
          <w:rFonts w:cs="Arial"/>
        </w:rPr>
      </w:pPr>
      <w:r w:rsidRPr="00062EB6">
        <w:rPr>
          <w:rFonts w:cs="Arial"/>
        </w:rPr>
        <w:t>Virtual:</w:t>
      </w:r>
      <w:r w:rsidR="003A4AD4" w:rsidRPr="00062EB6">
        <w:rPr>
          <w:rFonts w:cs="Arial"/>
        </w:rPr>
        <w:t xml:space="preserve"> </w:t>
      </w:r>
      <w:r w:rsidR="00062EB6" w:rsidRPr="00062EB6">
        <w:rPr>
          <w:rFonts w:cs="Arial"/>
        </w:rPr>
        <w:t xml:space="preserve">Fiora, Caitriona, </w:t>
      </w:r>
      <w:r w:rsidR="00776121">
        <w:rPr>
          <w:rFonts w:cs="Arial"/>
        </w:rPr>
        <w:t>Miles</w:t>
      </w:r>
      <w:r w:rsidR="00062EB6" w:rsidRPr="00062EB6">
        <w:rPr>
          <w:rFonts w:cs="Arial"/>
        </w:rPr>
        <w:t xml:space="preserve">, Helewys, Peter, </w:t>
      </w:r>
      <w:r w:rsidR="00152946">
        <w:rPr>
          <w:rFonts w:cs="Arial"/>
        </w:rPr>
        <w:t>Linnette,</w:t>
      </w:r>
      <w:r w:rsidR="00062EB6" w:rsidRPr="00062EB6">
        <w:rPr>
          <w:rFonts w:cs="Arial"/>
        </w:rPr>
        <w:t xml:space="preserve"> </w:t>
      </w:r>
      <w:r w:rsidR="00943910">
        <w:rPr>
          <w:rFonts w:cs="Arial"/>
        </w:rPr>
        <w:t xml:space="preserve">Sven, </w:t>
      </w:r>
      <w:r w:rsidR="00DD3BC0">
        <w:rPr>
          <w:rFonts w:cs="Arial"/>
        </w:rPr>
        <w:t>Johanna</w:t>
      </w:r>
      <w:r w:rsidR="00062EB6" w:rsidRPr="00062EB6">
        <w:rPr>
          <w:rFonts w:cs="Arial"/>
        </w:rPr>
        <w:t>.</w:t>
      </w:r>
    </w:p>
    <w:p w14:paraId="392AC310" w14:textId="77777777" w:rsidR="00062EB6" w:rsidRDefault="00062EB6" w:rsidP="002732E9">
      <w:pPr>
        <w:pStyle w:val="Heading2"/>
      </w:pPr>
      <w:r>
        <w:t>Minutes</w:t>
      </w:r>
    </w:p>
    <w:p w14:paraId="388A0771" w14:textId="64DAC608" w:rsidR="00062EB6" w:rsidRPr="00505452" w:rsidRDefault="00062EB6" w:rsidP="002732E9">
      <w:pPr>
        <w:pStyle w:val="NormalWeb"/>
        <w:spacing w:before="0" w:beforeAutospacing="0" w:after="0" w:afterAutospacing="0"/>
        <w:rPr>
          <w:b/>
          <w:bCs/>
        </w:rPr>
      </w:pPr>
      <w:r>
        <w:rPr>
          <w:rFonts w:ascii="Arial" w:hAnsi="Arial" w:cs="Arial"/>
          <w:color w:val="000000"/>
        </w:rPr>
        <w:t xml:space="preserve">The draft minutes of the meeting of </w:t>
      </w:r>
      <w:r w:rsidR="00DD3BC0">
        <w:rPr>
          <w:rFonts w:ascii="Arial" w:hAnsi="Arial" w:cs="Arial"/>
          <w:color w:val="000000"/>
        </w:rPr>
        <w:t>02</w:t>
      </w:r>
      <w:r w:rsidR="00505452">
        <w:rPr>
          <w:rFonts w:ascii="Arial" w:hAnsi="Arial" w:cs="Arial"/>
          <w:color w:val="000000"/>
        </w:rPr>
        <w:t xml:space="preserve"> </w:t>
      </w:r>
      <w:r w:rsidR="00DD3BC0">
        <w:rPr>
          <w:rFonts w:ascii="Arial" w:hAnsi="Arial" w:cs="Arial"/>
          <w:color w:val="000000"/>
        </w:rPr>
        <w:t>December</w:t>
      </w:r>
      <w:r w:rsidR="00505452">
        <w:rPr>
          <w:rFonts w:ascii="Arial" w:hAnsi="Arial" w:cs="Arial"/>
          <w:color w:val="000000"/>
        </w:rPr>
        <w:t xml:space="preserve"> were </w:t>
      </w:r>
      <w:r w:rsidR="00505452">
        <w:rPr>
          <w:rFonts w:ascii="Arial" w:hAnsi="Arial" w:cs="Arial"/>
          <w:b/>
          <w:bCs/>
          <w:color w:val="000000"/>
        </w:rPr>
        <w:t>approved.</w:t>
      </w:r>
    </w:p>
    <w:p w14:paraId="224C5098" w14:textId="77777777" w:rsidR="00062EB6" w:rsidRDefault="00062EB6" w:rsidP="002732E9">
      <w:pPr>
        <w:pStyle w:val="Heading2"/>
      </w:pPr>
      <w:r>
        <w:t>Officer Reports</w:t>
      </w:r>
    </w:p>
    <w:p w14:paraId="64BCA930" w14:textId="77777777" w:rsidR="00062EB6" w:rsidRDefault="00062EB6" w:rsidP="003B6EE2">
      <w:pPr>
        <w:pStyle w:val="Heading3"/>
        <w:rPr>
          <w:rFonts w:eastAsia="Calibri"/>
        </w:rPr>
      </w:pPr>
      <w:r>
        <w:rPr>
          <w:rFonts w:eastAsia="Calibri"/>
        </w:rPr>
        <w:t>Seneschal</w:t>
      </w:r>
    </w:p>
    <w:p w14:paraId="34B38BB4" w14:textId="1F56407A" w:rsidR="00062EB6" w:rsidRPr="00DD3BC0" w:rsidRDefault="00DD3BC0" w:rsidP="00DD3BC0">
      <w:pPr>
        <w:pStyle w:val="NormalWeb"/>
        <w:numPr>
          <w:ilvl w:val="0"/>
          <w:numId w:val="32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We have a successor to the position of A&amp;S Officer. A big thanks to Johanna for stepping up.</w:t>
      </w:r>
    </w:p>
    <w:p w14:paraId="18F13867" w14:textId="48181A01" w:rsidR="00DD3BC0" w:rsidRPr="003913CB" w:rsidRDefault="00DD3BC0" w:rsidP="00DD3BC0">
      <w:pPr>
        <w:pStyle w:val="NormalWeb"/>
        <w:numPr>
          <w:ilvl w:val="0"/>
          <w:numId w:val="32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I don’t currently have access to my</w:t>
      </w:r>
      <w:r w:rsidR="003913CB">
        <w:rPr>
          <w:rFonts w:ascii="Arial" w:hAnsi="Arial" w:cs="Arial"/>
          <w:color w:val="000000"/>
        </w:rPr>
        <w:t xml:space="preserve"> officer functions as SCANZ has not renewed my membership.</w:t>
      </w:r>
    </w:p>
    <w:p w14:paraId="28D7E778" w14:textId="215B1ED1" w:rsidR="003913CB" w:rsidRPr="003913CB" w:rsidRDefault="003913CB" w:rsidP="00DD3BC0">
      <w:pPr>
        <w:pStyle w:val="NormalWeb"/>
        <w:numPr>
          <w:ilvl w:val="0"/>
          <w:numId w:val="32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Correspondence with the Kingdom Seneschal re: my need to step down due to health issues.</w:t>
      </w:r>
    </w:p>
    <w:p w14:paraId="2CB27B8A" w14:textId="47F0A33C" w:rsidR="003913CB" w:rsidRDefault="003913CB" w:rsidP="00DD3BC0">
      <w:pPr>
        <w:pStyle w:val="NormalWeb"/>
        <w:numPr>
          <w:ilvl w:val="0"/>
          <w:numId w:val="32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I will submit my quarterly report before stepping down. Thanks to the officers who have already submitted theirs.</w:t>
      </w:r>
    </w:p>
    <w:p w14:paraId="67033621" w14:textId="77777777" w:rsidR="00776121" w:rsidRPr="002732E9" w:rsidRDefault="00776121" w:rsidP="00776121">
      <w:pPr>
        <w:pStyle w:val="Heading3"/>
      </w:pPr>
      <w:r w:rsidRPr="002732E9">
        <w:t>Reeve</w:t>
      </w:r>
    </w:p>
    <w:p w14:paraId="0140839B" w14:textId="3FB9F1D8" w:rsidR="00776121" w:rsidRPr="003913CB" w:rsidRDefault="00776121" w:rsidP="002732E9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Current Darton account balance is: $</w:t>
      </w:r>
      <w:r w:rsidR="003913CB">
        <w:rPr>
          <w:rFonts w:ascii="Arial" w:hAnsi="Arial" w:cs="Arial"/>
        </w:rPr>
        <w:t>7677.53 (Westpac), $0 (Kiwibank)</w:t>
      </w:r>
      <w:r w:rsidR="00943910">
        <w:rPr>
          <w:rFonts w:ascii="Arial" w:hAnsi="Arial" w:cs="Arial"/>
        </w:rPr>
        <w:t>.</w:t>
      </w:r>
    </w:p>
    <w:p w14:paraId="6EBBB21D" w14:textId="7E221A23" w:rsidR="003913CB" w:rsidRPr="003913CB" w:rsidRDefault="003913CB" w:rsidP="002732E9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Mouse has fixed the Reeve email address forwarding/bounce issue.</w:t>
      </w:r>
    </w:p>
    <w:p w14:paraId="439DC64A" w14:textId="5EE3B097" w:rsidR="003913CB" w:rsidRPr="003913CB" w:rsidRDefault="003913CB" w:rsidP="002732E9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Working on setting up new signatories.</w:t>
      </w:r>
    </w:p>
    <w:p w14:paraId="299EC981" w14:textId="55AFC56C" w:rsidR="003913CB" w:rsidRPr="003913CB" w:rsidRDefault="003913CB" w:rsidP="002732E9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Reminder: use the Australian spreadsheet for event bids</w:t>
      </w:r>
    </w:p>
    <w:p w14:paraId="4E71F1E0" w14:textId="3EFE96A0" w:rsidR="003913CB" w:rsidRPr="003913CB" w:rsidRDefault="003913CB" w:rsidP="002732E9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</w:rPr>
        <w:t>Some correspondence re: CF container and lock. Waiting on the lock invoice. We’ll split the costs with Ildhafn.</w:t>
      </w:r>
    </w:p>
    <w:p w14:paraId="43DF5E65" w14:textId="39CB0D1E" w:rsidR="003913CB" w:rsidRPr="00325360" w:rsidRDefault="003913CB" w:rsidP="003913CB">
      <w:pPr>
        <w:pStyle w:val="NormalWeb"/>
        <w:spacing w:before="0" w:beforeAutospacing="0" w:after="0" w:afterAutospacing="0"/>
        <w:rPr>
          <w:b/>
          <w:bCs/>
        </w:rPr>
      </w:pPr>
      <w:r>
        <w:rPr>
          <w:rFonts w:ascii="Arial" w:hAnsi="Arial" w:cs="Arial"/>
        </w:rPr>
        <w:t xml:space="preserve">Motion to approve paying all container fees: </w:t>
      </w:r>
      <w:r w:rsidRPr="00325360">
        <w:rPr>
          <w:rFonts w:ascii="Arial" w:hAnsi="Arial" w:cs="Arial"/>
          <w:b/>
          <w:bCs/>
        </w:rPr>
        <w:t>approved.</w:t>
      </w:r>
    </w:p>
    <w:p w14:paraId="23058F34" w14:textId="77777777" w:rsidR="00062EB6" w:rsidRPr="002732E9" w:rsidRDefault="00062EB6" w:rsidP="002732E9">
      <w:pPr>
        <w:pStyle w:val="Heading3"/>
      </w:pPr>
      <w:r w:rsidRPr="002732E9">
        <w:t>Arts &amp; Sciences</w:t>
      </w:r>
    </w:p>
    <w:p w14:paraId="012E3204" w14:textId="7DDD5D7C" w:rsidR="003913CB" w:rsidRPr="003913CB" w:rsidRDefault="003913CB" w:rsidP="003913CB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Nothing has happened over the Canterbury Faire period.</w:t>
      </w:r>
    </w:p>
    <w:p w14:paraId="275372B8" w14:textId="61813197" w:rsidR="00505452" w:rsidRDefault="003913CB" w:rsidP="00505452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Handing over to successor.</w:t>
      </w:r>
    </w:p>
    <w:p w14:paraId="4764BDFE" w14:textId="77777777" w:rsidR="00062EB6" w:rsidRDefault="00776121" w:rsidP="002732E9">
      <w:pPr>
        <w:pStyle w:val="Heading3"/>
        <w:rPr>
          <w:rFonts w:eastAsia="Calibri"/>
        </w:rPr>
      </w:pPr>
      <w:r>
        <w:rPr>
          <w:rFonts w:eastAsia="Calibri"/>
        </w:rPr>
        <w:t>Webwright</w:t>
      </w:r>
    </w:p>
    <w:p w14:paraId="0BD4EFBD" w14:textId="721EDC12" w:rsidR="00325360" w:rsidRPr="00325360" w:rsidRDefault="00325360" w:rsidP="00325360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Updated website (Covid info), pics, advertising information for Sherwater Easter camp.</w:t>
      </w:r>
    </w:p>
    <w:p w14:paraId="48B3AA6E" w14:textId="7C3EB632" w:rsidR="00325360" w:rsidRPr="003913CB" w:rsidRDefault="00325360" w:rsidP="00325360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Alerted Kingdom to ongoing issues with Facebook, especially its increasing irrelevance and degraded usability.</w:t>
      </w:r>
    </w:p>
    <w:p w14:paraId="7E700456" w14:textId="77777777" w:rsidR="00062EB6" w:rsidRPr="002732E9" w:rsidRDefault="00062EB6" w:rsidP="002732E9">
      <w:pPr>
        <w:pStyle w:val="Heading3"/>
      </w:pPr>
      <w:r w:rsidRPr="002732E9">
        <w:t>Quartermaster</w:t>
      </w:r>
    </w:p>
    <w:p w14:paraId="60DE959B" w14:textId="1A3B2EA0" w:rsidR="00325360" w:rsidRPr="00325360" w:rsidRDefault="00325360" w:rsidP="00325360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Things are quiet.</w:t>
      </w:r>
    </w:p>
    <w:p w14:paraId="07663C08" w14:textId="247F92AD" w:rsidR="00325360" w:rsidRPr="00325360" w:rsidRDefault="00325360" w:rsidP="00325360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Gifted a banner to add to the Shire gear.</w:t>
      </w:r>
    </w:p>
    <w:p w14:paraId="7DB48BB1" w14:textId="5F9AEAD0" w:rsidR="00325360" w:rsidRPr="00325360" w:rsidRDefault="00325360" w:rsidP="00325360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We have too much stuff and not enough space, which means we can’t</w:t>
      </w:r>
      <w:r w:rsidR="00943910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label things right now.</w:t>
      </w:r>
    </w:p>
    <w:p w14:paraId="6BA27DA8" w14:textId="552F1EDA" w:rsidR="00325360" w:rsidRPr="00325360" w:rsidRDefault="00325360" w:rsidP="00325360">
      <w:pPr>
        <w:pStyle w:val="NormalWeb"/>
        <w:numPr>
          <w:ilvl w:val="0"/>
          <w:numId w:val="21"/>
        </w:numPr>
        <w:spacing w:before="0" w:beforeAutospacing="0" w:after="0" w:afterAutospacing="0"/>
      </w:pPr>
      <w:r>
        <w:rPr>
          <w:rFonts w:ascii="Arial" w:hAnsi="Arial" w:cs="Arial"/>
          <w:color w:val="000000"/>
        </w:rPr>
        <w:t>Trying to get bank authorisation for Wes</w:t>
      </w:r>
      <w:r w:rsidR="00943910">
        <w:rPr>
          <w:rFonts w:ascii="Arial" w:hAnsi="Arial" w:cs="Arial"/>
          <w:color w:val="000000"/>
        </w:rPr>
        <w:t>t</w:t>
      </w:r>
      <w:r>
        <w:rPr>
          <w:rFonts w:ascii="Arial" w:hAnsi="Arial" w:cs="Arial"/>
          <w:color w:val="000000"/>
        </w:rPr>
        <w:t>pac. SCANZ/signatories setup etc.</w:t>
      </w:r>
    </w:p>
    <w:p w14:paraId="2A635A25" w14:textId="02FDE248" w:rsidR="00505452" w:rsidRDefault="00505452" w:rsidP="00505452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085FD81" w14:textId="77777777" w:rsidR="00776121" w:rsidRPr="002732E9" w:rsidRDefault="00776121" w:rsidP="00776121">
      <w:pPr>
        <w:pStyle w:val="Heading3"/>
      </w:pPr>
      <w:r>
        <w:t>Hospitaller</w:t>
      </w:r>
    </w:p>
    <w:p w14:paraId="6F5B2350" w14:textId="14FCE4E8" w:rsidR="00776121" w:rsidRDefault="00325360" w:rsidP="00505452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</w:rPr>
        <w:t>No report</w:t>
      </w:r>
    </w:p>
    <w:p w14:paraId="1666B205" w14:textId="77777777" w:rsidR="00062EB6" w:rsidRPr="002732E9" w:rsidRDefault="00062EB6" w:rsidP="003B6EE2">
      <w:pPr>
        <w:pStyle w:val="Heading3"/>
      </w:pPr>
      <w:r w:rsidRPr="002732E9">
        <w:t>Marshal</w:t>
      </w:r>
    </w:p>
    <w:p w14:paraId="173C6F73" w14:textId="19220B86" w:rsidR="00062EB6" w:rsidRDefault="00325360" w:rsidP="00325360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No report</w:t>
      </w:r>
    </w:p>
    <w:p w14:paraId="79BFCC8E" w14:textId="77777777" w:rsidR="00415834" w:rsidRDefault="00592410" w:rsidP="002732E9">
      <w:pPr>
        <w:pStyle w:val="Heading2"/>
      </w:pPr>
      <w:r>
        <w:t>Regular Activities</w:t>
      </w:r>
    </w:p>
    <w:p w14:paraId="4E17575A" w14:textId="70A206DB" w:rsidR="002732E9" w:rsidRDefault="00325360" w:rsidP="002732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Wednesday A&amp;S has had 20-25 people in attendance. Parking is becoming an issue, so if you can, please park at the bottom of Elmwood and walk up.</w:t>
      </w:r>
    </w:p>
    <w:p w14:paraId="4D28DF86" w14:textId="77777777" w:rsidR="00943910" w:rsidRDefault="00943910" w:rsidP="002732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DB661F7" w14:textId="0BBF839D" w:rsidR="00325360" w:rsidRDefault="00325360" w:rsidP="002732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Linnette: What happens at A&amp;S?</w:t>
      </w:r>
    </w:p>
    <w:p w14:paraId="51A38BD5" w14:textId="5799DF40" w:rsidR="00325360" w:rsidRPr="00325360" w:rsidRDefault="00325360" w:rsidP="002732E9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Caitriona and Miles: fencing and big sewing projects downstairs, small sewing and gossip upstairs, workshop and archery outside, SCA postal service.</w:t>
      </w:r>
    </w:p>
    <w:p w14:paraId="24E066C7" w14:textId="77777777" w:rsidR="00415834" w:rsidRPr="002732E9" w:rsidRDefault="00592410" w:rsidP="002732E9">
      <w:pPr>
        <w:pStyle w:val="Heading2"/>
      </w:pPr>
      <w:r w:rsidRPr="002732E9">
        <w:t>Upcoming Events</w:t>
      </w:r>
    </w:p>
    <w:p w14:paraId="4FD3B590" w14:textId="4B18A357" w:rsidR="002732E9" w:rsidRDefault="00325360" w:rsidP="003B6EE2">
      <w:pPr>
        <w:pStyle w:val="Heading4"/>
      </w:pPr>
      <w:r>
        <w:t>Killer Unicorn</w:t>
      </w:r>
    </w:p>
    <w:p w14:paraId="07E923EB" w14:textId="0F1C3858" w:rsidR="00505452" w:rsidRPr="00505452" w:rsidRDefault="00325360" w:rsidP="00505452">
      <w:pPr>
        <w:rPr>
          <w:lang w:eastAsia="en-NZ"/>
        </w:rPr>
      </w:pPr>
      <w:r>
        <w:rPr>
          <w:rFonts w:cs="Arial"/>
        </w:rPr>
        <w:t>Miles</w:t>
      </w:r>
      <w:r>
        <w:rPr>
          <w:rFonts w:cs="Arial"/>
        </w:rPr>
        <w:t xml:space="preserve"> and </w:t>
      </w:r>
      <w:r w:rsidRPr="00062EB6">
        <w:rPr>
          <w:rFonts w:cs="Arial"/>
        </w:rPr>
        <w:t>Caitriona</w:t>
      </w:r>
      <w:r>
        <w:rPr>
          <w:rFonts w:cs="Arial"/>
        </w:rPr>
        <w:t xml:space="preserve"> may propose a March date for this event, but it depends on the shed situation at Elmwood.</w:t>
      </w:r>
    </w:p>
    <w:p w14:paraId="5D059BC1" w14:textId="77777777" w:rsidR="002732E9" w:rsidRDefault="002732E9" w:rsidP="00505452">
      <w:pPr>
        <w:pStyle w:val="Heading2"/>
      </w:pPr>
      <w:r w:rsidRPr="00505452">
        <w:t>General</w:t>
      </w:r>
      <w:r>
        <w:t xml:space="preserve"> Business</w:t>
      </w:r>
    </w:p>
    <w:p w14:paraId="3B352C08" w14:textId="539637B9" w:rsidR="003B6EE2" w:rsidRDefault="00325360" w:rsidP="003B6EE2">
      <w:pPr>
        <w:pStyle w:val="Heading4"/>
      </w:pPr>
      <w:r>
        <w:t>Peter is selling books</w:t>
      </w:r>
    </w:p>
    <w:p w14:paraId="01E6FE7C" w14:textId="71971C7F" w:rsidR="002732E9" w:rsidRDefault="00325360">
      <w:r>
        <w:t>He will post in the appropriate channels.</w:t>
      </w:r>
    </w:p>
    <w:sectPr w:rsidR="00273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26BFC" w14:textId="77777777" w:rsidR="00DD3BC0" w:rsidRDefault="00DD3BC0" w:rsidP="001F4594">
      <w:pPr>
        <w:spacing w:after="0" w:line="240" w:lineRule="auto"/>
      </w:pPr>
      <w:r>
        <w:separator/>
      </w:r>
    </w:p>
  </w:endnote>
  <w:endnote w:type="continuationSeparator" w:id="0">
    <w:p w14:paraId="040AAE86" w14:textId="77777777" w:rsidR="00DD3BC0" w:rsidRDefault="00DD3BC0" w:rsidP="001F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2C81D" w14:textId="02B32027" w:rsidR="00943910" w:rsidRDefault="009439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CE53277" wp14:editId="1DBFB4E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639011065" name="Text Box 5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51F8A6" w14:textId="54BCBE49" w:rsidR="00943910" w:rsidRPr="00943910" w:rsidRDefault="00943910" w:rsidP="009439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9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E5327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UNCLASSIFIED" style="position:absolute;margin-left:0;margin-top:0;width:69.7pt;height:30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2551F8A6" w14:textId="54BCBE49" w:rsidR="00943910" w:rsidRPr="00943910" w:rsidRDefault="00943910" w:rsidP="009439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91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81D09" w14:textId="5BCD4545" w:rsidR="00943910" w:rsidRDefault="009439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CE73EC2" wp14:editId="681354E5">
              <wp:simplePos x="457200" y="105346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2128050236" name="Text Box 6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19CB1" w14:textId="6F44FF79" w:rsidR="00943910" w:rsidRPr="00943910" w:rsidRDefault="00943910" w:rsidP="009439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9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E73EC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UNCLASSIFIED" style="position:absolute;margin-left:0;margin-top:0;width:69.7pt;height:30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49E19CB1" w14:textId="6F44FF79" w:rsidR="00943910" w:rsidRPr="00943910" w:rsidRDefault="00943910" w:rsidP="009439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91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343AE" w14:textId="75DEF06E" w:rsidR="00943910" w:rsidRDefault="0094391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4BAAE6A" wp14:editId="6D6A31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885190" cy="391160"/>
              <wp:effectExtent l="0" t="0" r="10160" b="0"/>
              <wp:wrapNone/>
              <wp:docPr id="790064349" name="Text Box 4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293864" w14:textId="6C655042" w:rsidR="00943910" w:rsidRPr="00943910" w:rsidRDefault="00943910" w:rsidP="009439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9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BAAE6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UNCLASSIFIED" style="position:absolute;margin-left:0;margin-top:0;width:69.7pt;height:30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74293864" w14:textId="6C655042" w:rsidR="00943910" w:rsidRPr="00943910" w:rsidRDefault="00943910" w:rsidP="009439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91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1C2D2" w14:textId="77777777" w:rsidR="00DD3BC0" w:rsidRDefault="00DD3BC0" w:rsidP="001F4594">
      <w:pPr>
        <w:spacing w:after="0" w:line="240" w:lineRule="auto"/>
      </w:pPr>
      <w:r>
        <w:separator/>
      </w:r>
    </w:p>
  </w:footnote>
  <w:footnote w:type="continuationSeparator" w:id="0">
    <w:p w14:paraId="7936825F" w14:textId="77777777" w:rsidR="00DD3BC0" w:rsidRDefault="00DD3BC0" w:rsidP="001F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061BA" w14:textId="0D40D977" w:rsidR="00943910" w:rsidRDefault="009439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BE3632E" wp14:editId="3E08AAA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448441423" name="Text Box 2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BC556F0" w14:textId="3CA50C7B" w:rsidR="00943910" w:rsidRPr="00943910" w:rsidRDefault="00943910" w:rsidP="009439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9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363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UNCLASSIFIED" style="position:absolute;margin-left:0;margin-top:0;width:69.7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" filled="f" stroked="f">
              <v:fill o:detectmouseclick="t"/>
              <v:textbox style="mso-fit-shape-to-text:t" inset="0,15pt,0,0">
                <w:txbxContent>
                  <w:p w14:paraId="5BC556F0" w14:textId="3CA50C7B" w:rsidR="00943910" w:rsidRPr="00943910" w:rsidRDefault="00943910" w:rsidP="009439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91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8A94AE" w14:textId="2C9F9AB4" w:rsidR="00943910" w:rsidRDefault="009439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1FEAB02" wp14:editId="2B7E0E88">
              <wp:simplePos x="45720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1043472373" name="Text Box 3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889DCA" w14:textId="031A1605" w:rsidR="00943910" w:rsidRPr="00943910" w:rsidRDefault="00943910" w:rsidP="009439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9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FEAB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UNCLASSIFIED" style="position:absolute;margin-left:0;margin-top:0;width:69.7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" filled="f" stroked="f">
              <v:fill o:detectmouseclick="t"/>
              <v:textbox style="mso-fit-shape-to-text:t" inset="0,15pt,0,0">
                <w:txbxContent>
                  <w:p w14:paraId="3B889DCA" w14:textId="031A1605" w:rsidR="00943910" w:rsidRPr="00943910" w:rsidRDefault="00943910" w:rsidP="009439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91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B1D48" w14:textId="65EBC0B0" w:rsidR="00943910" w:rsidRDefault="0094391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04C03AB" wp14:editId="7F86874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885190" cy="391160"/>
              <wp:effectExtent l="0" t="0" r="10160" b="8890"/>
              <wp:wrapNone/>
              <wp:docPr id="529215961" name="Text Box 1" descr="UNCLASSIFI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85190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92AEF41" w14:textId="3F2957DF" w:rsidR="00943910" w:rsidRPr="00943910" w:rsidRDefault="00943910" w:rsidP="0094391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94391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C03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UNCLASSIFIED" style="position:absolute;margin-left:0;margin-top:0;width:69.7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" filled="f" stroked="f">
              <v:fill o:detectmouseclick="t"/>
              <v:textbox style="mso-fit-shape-to-text:t" inset="0,15pt,0,0">
                <w:txbxContent>
                  <w:p w14:paraId="392AEF41" w14:textId="3F2957DF" w:rsidR="00943910" w:rsidRPr="00943910" w:rsidRDefault="00943910" w:rsidP="0094391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943910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6D7E"/>
    <w:multiLevelType w:val="hybridMultilevel"/>
    <w:tmpl w:val="87D2F1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C4C7A"/>
    <w:multiLevelType w:val="hybridMultilevel"/>
    <w:tmpl w:val="65D050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531DB"/>
    <w:multiLevelType w:val="hybridMultilevel"/>
    <w:tmpl w:val="9B7EA2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F2850"/>
    <w:multiLevelType w:val="hybridMultilevel"/>
    <w:tmpl w:val="3A8451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3357"/>
    <w:multiLevelType w:val="multilevel"/>
    <w:tmpl w:val="A08247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7EA1C57"/>
    <w:multiLevelType w:val="hybridMultilevel"/>
    <w:tmpl w:val="BC4658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E1085"/>
    <w:multiLevelType w:val="hybridMultilevel"/>
    <w:tmpl w:val="9BF0CC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13813"/>
    <w:multiLevelType w:val="multilevel"/>
    <w:tmpl w:val="000048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D44BE"/>
    <w:multiLevelType w:val="hybridMultilevel"/>
    <w:tmpl w:val="C0AE67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504580"/>
    <w:multiLevelType w:val="multilevel"/>
    <w:tmpl w:val="F18E9A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CD81832"/>
    <w:multiLevelType w:val="hybridMultilevel"/>
    <w:tmpl w:val="BE2ADA1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C075B"/>
    <w:multiLevelType w:val="hybridMultilevel"/>
    <w:tmpl w:val="9AEE1AA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B008A3"/>
    <w:multiLevelType w:val="hybridMultilevel"/>
    <w:tmpl w:val="10B672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A4C80"/>
    <w:multiLevelType w:val="hybridMultilevel"/>
    <w:tmpl w:val="C21C2B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0E369F"/>
    <w:multiLevelType w:val="hybridMultilevel"/>
    <w:tmpl w:val="6534097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BF049E"/>
    <w:multiLevelType w:val="hybridMultilevel"/>
    <w:tmpl w:val="BF186E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8227B"/>
    <w:multiLevelType w:val="multilevel"/>
    <w:tmpl w:val="F4C4C1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2184C58"/>
    <w:multiLevelType w:val="hybridMultilevel"/>
    <w:tmpl w:val="FD8A4E0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917722"/>
    <w:multiLevelType w:val="hybridMultilevel"/>
    <w:tmpl w:val="5338E5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AB2B3C"/>
    <w:multiLevelType w:val="hybridMultilevel"/>
    <w:tmpl w:val="C8B08C4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B46B9C"/>
    <w:multiLevelType w:val="hybridMultilevel"/>
    <w:tmpl w:val="1ADCBA2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F343E"/>
    <w:multiLevelType w:val="hybridMultilevel"/>
    <w:tmpl w:val="DD966CD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7691B36"/>
    <w:multiLevelType w:val="hybridMultilevel"/>
    <w:tmpl w:val="487AD4F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823BF"/>
    <w:multiLevelType w:val="hybridMultilevel"/>
    <w:tmpl w:val="1E9460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9671E8"/>
    <w:multiLevelType w:val="hybridMultilevel"/>
    <w:tmpl w:val="459CCF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D1131"/>
    <w:multiLevelType w:val="hybridMultilevel"/>
    <w:tmpl w:val="E4FE74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6C3EF0"/>
    <w:multiLevelType w:val="hybridMultilevel"/>
    <w:tmpl w:val="61A206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05616C"/>
    <w:multiLevelType w:val="hybridMultilevel"/>
    <w:tmpl w:val="8258F0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0D02FF"/>
    <w:multiLevelType w:val="hybridMultilevel"/>
    <w:tmpl w:val="5476AD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A2093"/>
    <w:multiLevelType w:val="hybridMultilevel"/>
    <w:tmpl w:val="B40490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71FB6"/>
    <w:multiLevelType w:val="hybridMultilevel"/>
    <w:tmpl w:val="A30A388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3583D"/>
    <w:multiLevelType w:val="hybridMultilevel"/>
    <w:tmpl w:val="A946859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0883151">
    <w:abstractNumId w:val="9"/>
  </w:num>
  <w:num w:numId="2" w16cid:durableId="436829475">
    <w:abstractNumId w:val="7"/>
  </w:num>
  <w:num w:numId="3" w16cid:durableId="1239514081">
    <w:abstractNumId w:val="16"/>
  </w:num>
  <w:num w:numId="4" w16cid:durableId="1213923646">
    <w:abstractNumId w:val="4"/>
  </w:num>
  <w:num w:numId="5" w16cid:durableId="1162309910">
    <w:abstractNumId w:val="6"/>
  </w:num>
  <w:num w:numId="6" w16cid:durableId="1998461070">
    <w:abstractNumId w:val="15"/>
  </w:num>
  <w:num w:numId="7" w16cid:durableId="808285975">
    <w:abstractNumId w:val="0"/>
  </w:num>
  <w:num w:numId="8" w16cid:durableId="685519470">
    <w:abstractNumId w:val="27"/>
  </w:num>
  <w:num w:numId="9" w16cid:durableId="389886184">
    <w:abstractNumId w:val="31"/>
  </w:num>
  <w:num w:numId="10" w16cid:durableId="1924751778">
    <w:abstractNumId w:val="18"/>
  </w:num>
  <w:num w:numId="11" w16cid:durableId="1277443748">
    <w:abstractNumId w:val="29"/>
  </w:num>
  <w:num w:numId="12" w16cid:durableId="1776711793">
    <w:abstractNumId w:val="26"/>
  </w:num>
  <w:num w:numId="13" w16cid:durableId="335305181">
    <w:abstractNumId w:val="8"/>
  </w:num>
  <w:num w:numId="14" w16cid:durableId="1040203346">
    <w:abstractNumId w:val="2"/>
  </w:num>
  <w:num w:numId="15" w16cid:durableId="2082366045">
    <w:abstractNumId w:val="10"/>
  </w:num>
  <w:num w:numId="16" w16cid:durableId="539055354">
    <w:abstractNumId w:val="17"/>
  </w:num>
  <w:num w:numId="17" w16cid:durableId="65223143">
    <w:abstractNumId w:val="3"/>
  </w:num>
  <w:num w:numId="18" w16cid:durableId="192616288">
    <w:abstractNumId w:val="24"/>
  </w:num>
  <w:num w:numId="19" w16cid:durableId="1920560367">
    <w:abstractNumId w:val="11"/>
  </w:num>
  <w:num w:numId="20" w16cid:durableId="1433356175">
    <w:abstractNumId w:val="30"/>
  </w:num>
  <w:num w:numId="21" w16cid:durableId="295382274">
    <w:abstractNumId w:val="28"/>
  </w:num>
  <w:num w:numId="22" w16cid:durableId="807238522">
    <w:abstractNumId w:val="22"/>
  </w:num>
  <w:num w:numId="23" w16cid:durableId="200359160">
    <w:abstractNumId w:val="12"/>
  </w:num>
  <w:num w:numId="24" w16cid:durableId="884953383">
    <w:abstractNumId w:val="5"/>
  </w:num>
  <w:num w:numId="25" w16cid:durableId="910892872">
    <w:abstractNumId w:val="20"/>
  </w:num>
  <w:num w:numId="26" w16cid:durableId="2046980877">
    <w:abstractNumId w:val="1"/>
  </w:num>
  <w:num w:numId="27" w16cid:durableId="1036661067">
    <w:abstractNumId w:val="13"/>
  </w:num>
  <w:num w:numId="28" w16cid:durableId="2069180150">
    <w:abstractNumId w:val="21"/>
  </w:num>
  <w:num w:numId="29" w16cid:durableId="1657876855">
    <w:abstractNumId w:val="19"/>
  </w:num>
  <w:num w:numId="30" w16cid:durableId="251278765">
    <w:abstractNumId w:val="25"/>
  </w:num>
  <w:num w:numId="31" w16cid:durableId="644432048">
    <w:abstractNumId w:val="23"/>
  </w:num>
  <w:num w:numId="32" w16cid:durableId="86005327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C0"/>
    <w:rsid w:val="00001DCF"/>
    <w:rsid w:val="0000219B"/>
    <w:rsid w:val="000058C3"/>
    <w:rsid w:val="000273D8"/>
    <w:rsid w:val="00035D6E"/>
    <w:rsid w:val="0003653C"/>
    <w:rsid w:val="00037893"/>
    <w:rsid w:val="000419ED"/>
    <w:rsid w:val="00041EF1"/>
    <w:rsid w:val="000619BB"/>
    <w:rsid w:val="00062EB6"/>
    <w:rsid w:val="00067623"/>
    <w:rsid w:val="0008620F"/>
    <w:rsid w:val="00091691"/>
    <w:rsid w:val="00095F80"/>
    <w:rsid w:val="000A4D2F"/>
    <w:rsid w:val="000C1C46"/>
    <w:rsid w:val="000C6B74"/>
    <w:rsid w:val="00132C43"/>
    <w:rsid w:val="00146075"/>
    <w:rsid w:val="001462CA"/>
    <w:rsid w:val="00147B8C"/>
    <w:rsid w:val="00152946"/>
    <w:rsid w:val="00152BDD"/>
    <w:rsid w:val="00166CBD"/>
    <w:rsid w:val="00171673"/>
    <w:rsid w:val="00180C2E"/>
    <w:rsid w:val="00187D22"/>
    <w:rsid w:val="0019125C"/>
    <w:rsid w:val="001A28CB"/>
    <w:rsid w:val="001B546E"/>
    <w:rsid w:val="001C5314"/>
    <w:rsid w:val="001D1856"/>
    <w:rsid w:val="001F2698"/>
    <w:rsid w:val="001F4594"/>
    <w:rsid w:val="0022681C"/>
    <w:rsid w:val="002320FF"/>
    <w:rsid w:val="00257808"/>
    <w:rsid w:val="00267746"/>
    <w:rsid w:val="002732E9"/>
    <w:rsid w:val="00283031"/>
    <w:rsid w:val="002A2E9B"/>
    <w:rsid w:val="002C06AB"/>
    <w:rsid w:val="002C4E90"/>
    <w:rsid w:val="002E0F1E"/>
    <w:rsid w:val="002E14D7"/>
    <w:rsid w:val="002F40E1"/>
    <w:rsid w:val="002F41A2"/>
    <w:rsid w:val="00325360"/>
    <w:rsid w:val="003352B6"/>
    <w:rsid w:val="00335E20"/>
    <w:rsid w:val="003370E7"/>
    <w:rsid w:val="003712CC"/>
    <w:rsid w:val="003913CB"/>
    <w:rsid w:val="0039221D"/>
    <w:rsid w:val="003A4AD4"/>
    <w:rsid w:val="003B6EE2"/>
    <w:rsid w:val="003F17B4"/>
    <w:rsid w:val="003F3795"/>
    <w:rsid w:val="003F621C"/>
    <w:rsid w:val="00407BFB"/>
    <w:rsid w:val="00415834"/>
    <w:rsid w:val="00426FD0"/>
    <w:rsid w:val="00435264"/>
    <w:rsid w:val="00441E8F"/>
    <w:rsid w:val="004528BE"/>
    <w:rsid w:val="00460511"/>
    <w:rsid w:val="004608BA"/>
    <w:rsid w:val="004728E8"/>
    <w:rsid w:val="00484D72"/>
    <w:rsid w:val="004879D8"/>
    <w:rsid w:val="00494175"/>
    <w:rsid w:val="004A3716"/>
    <w:rsid w:val="004A3FE9"/>
    <w:rsid w:val="004A4661"/>
    <w:rsid w:val="004D31C6"/>
    <w:rsid w:val="004F2DD3"/>
    <w:rsid w:val="00505452"/>
    <w:rsid w:val="00511F94"/>
    <w:rsid w:val="00512531"/>
    <w:rsid w:val="00514B1E"/>
    <w:rsid w:val="00515F31"/>
    <w:rsid w:val="00523CAA"/>
    <w:rsid w:val="00527403"/>
    <w:rsid w:val="005328AA"/>
    <w:rsid w:val="00537D4D"/>
    <w:rsid w:val="005659A7"/>
    <w:rsid w:val="00567FA6"/>
    <w:rsid w:val="00571DBD"/>
    <w:rsid w:val="005726BB"/>
    <w:rsid w:val="005847D3"/>
    <w:rsid w:val="00592410"/>
    <w:rsid w:val="00595298"/>
    <w:rsid w:val="005B07A4"/>
    <w:rsid w:val="005B59D8"/>
    <w:rsid w:val="005C53A3"/>
    <w:rsid w:val="005D2DF7"/>
    <w:rsid w:val="005D2ED9"/>
    <w:rsid w:val="005D36B2"/>
    <w:rsid w:val="005D514F"/>
    <w:rsid w:val="005E533A"/>
    <w:rsid w:val="00601DD8"/>
    <w:rsid w:val="00601FFB"/>
    <w:rsid w:val="00643742"/>
    <w:rsid w:val="00674ABB"/>
    <w:rsid w:val="00681367"/>
    <w:rsid w:val="00694119"/>
    <w:rsid w:val="0069490F"/>
    <w:rsid w:val="006A4AD4"/>
    <w:rsid w:val="006D37A2"/>
    <w:rsid w:val="006F1B83"/>
    <w:rsid w:val="006F64B9"/>
    <w:rsid w:val="00702D27"/>
    <w:rsid w:val="0070428B"/>
    <w:rsid w:val="007050ED"/>
    <w:rsid w:val="00713329"/>
    <w:rsid w:val="00743CF9"/>
    <w:rsid w:val="00756422"/>
    <w:rsid w:val="00766491"/>
    <w:rsid w:val="00776121"/>
    <w:rsid w:val="007A5DCB"/>
    <w:rsid w:val="007D0E1F"/>
    <w:rsid w:val="007F01A7"/>
    <w:rsid w:val="008000E1"/>
    <w:rsid w:val="00854362"/>
    <w:rsid w:val="00877626"/>
    <w:rsid w:val="00886C31"/>
    <w:rsid w:val="00887CCE"/>
    <w:rsid w:val="00893485"/>
    <w:rsid w:val="008948EB"/>
    <w:rsid w:val="008964C4"/>
    <w:rsid w:val="008A1097"/>
    <w:rsid w:val="008F2460"/>
    <w:rsid w:val="009047E2"/>
    <w:rsid w:val="009061B3"/>
    <w:rsid w:val="0091089A"/>
    <w:rsid w:val="0093149A"/>
    <w:rsid w:val="00943910"/>
    <w:rsid w:val="00961F36"/>
    <w:rsid w:val="00980406"/>
    <w:rsid w:val="00982E65"/>
    <w:rsid w:val="00996BB7"/>
    <w:rsid w:val="009A7777"/>
    <w:rsid w:val="009D6EF4"/>
    <w:rsid w:val="009E28BD"/>
    <w:rsid w:val="009E2DF5"/>
    <w:rsid w:val="00A00D7F"/>
    <w:rsid w:val="00A1453D"/>
    <w:rsid w:val="00A46456"/>
    <w:rsid w:val="00A72215"/>
    <w:rsid w:val="00A812B0"/>
    <w:rsid w:val="00A83EA9"/>
    <w:rsid w:val="00AA5BDD"/>
    <w:rsid w:val="00AB3D59"/>
    <w:rsid w:val="00AC0DE1"/>
    <w:rsid w:val="00AE6FE7"/>
    <w:rsid w:val="00AF057F"/>
    <w:rsid w:val="00B13823"/>
    <w:rsid w:val="00B241EF"/>
    <w:rsid w:val="00B3491F"/>
    <w:rsid w:val="00B36157"/>
    <w:rsid w:val="00B5498E"/>
    <w:rsid w:val="00B676E7"/>
    <w:rsid w:val="00B76412"/>
    <w:rsid w:val="00B770E2"/>
    <w:rsid w:val="00B85F2A"/>
    <w:rsid w:val="00B91239"/>
    <w:rsid w:val="00B94F99"/>
    <w:rsid w:val="00BA7478"/>
    <w:rsid w:val="00BC73C2"/>
    <w:rsid w:val="00BD214B"/>
    <w:rsid w:val="00BF3952"/>
    <w:rsid w:val="00C02030"/>
    <w:rsid w:val="00C0498B"/>
    <w:rsid w:val="00C13015"/>
    <w:rsid w:val="00C22610"/>
    <w:rsid w:val="00C31042"/>
    <w:rsid w:val="00C84D0D"/>
    <w:rsid w:val="00C91B90"/>
    <w:rsid w:val="00C92D66"/>
    <w:rsid w:val="00C97706"/>
    <w:rsid w:val="00CA02D8"/>
    <w:rsid w:val="00CB3F6E"/>
    <w:rsid w:val="00CB5DA6"/>
    <w:rsid w:val="00CC1E64"/>
    <w:rsid w:val="00CC5885"/>
    <w:rsid w:val="00CC6BD6"/>
    <w:rsid w:val="00CD121C"/>
    <w:rsid w:val="00D01E9E"/>
    <w:rsid w:val="00D066F9"/>
    <w:rsid w:val="00D17010"/>
    <w:rsid w:val="00D32E89"/>
    <w:rsid w:val="00D33BE6"/>
    <w:rsid w:val="00D34114"/>
    <w:rsid w:val="00D37BE9"/>
    <w:rsid w:val="00D53B4F"/>
    <w:rsid w:val="00D546BD"/>
    <w:rsid w:val="00D65BAA"/>
    <w:rsid w:val="00D67393"/>
    <w:rsid w:val="00D77CDB"/>
    <w:rsid w:val="00D86BCF"/>
    <w:rsid w:val="00D93611"/>
    <w:rsid w:val="00D93E4A"/>
    <w:rsid w:val="00DA40E3"/>
    <w:rsid w:val="00DB2C1D"/>
    <w:rsid w:val="00DC1401"/>
    <w:rsid w:val="00DD3BC0"/>
    <w:rsid w:val="00DE4B99"/>
    <w:rsid w:val="00DF125E"/>
    <w:rsid w:val="00E11872"/>
    <w:rsid w:val="00E42363"/>
    <w:rsid w:val="00E47CC5"/>
    <w:rsid w:val="00E6037D"/>
    <w:rsid w:val="00E677AB"/>
    <w:rsid w:val="00E70EC3"/>
    <w:rsid w:val="00E75ED9"/>
    <w:rsid w:val="00E80077"/>
    <w:rsid w:val="00E85B8C"/>
    <w:rsid w:val="00EB178D"/>
    <w:rsid w:val="00EC0AA9"/>
    <w:rsid w:val="00EC17B9"/>
    <w:rsid w:val="00ED070D"/>
    <w:rsid w:val="00ED32EE"/>
    <w:rsid w:val="00EF01CC"/>
    <w:rsid w:val="00F01F27"/>
    <w:rsid w:val="00F06AE2"/>
    <w:rsid w:val="00F16CC0"/>
    <w:rsid w:val="00F35A59"/>
    <w:rsid w:val="00F45F69"/>
    <w:rsid w:val="00F6428B"/>
    <w:rsid w:val="00F71C14"/>
    <w:rsid w:val="00FA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07D2CE"/>
  <w15:docId w15:val="{6F4BC5EA-64F0-433F-8790-DC69003AD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2E9"/>
    <w:pPr>
      <w:suppressAutoHyphens/>
    </w:pPr>
    <w:rPr>
      <w:rFonts w:ascii="Arial" w:eastAsiaTheme="minorHAnsi" w:hAnsi="Arial" w:cstheme="minorBidi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32E9"/>
    <w:pPr>
      <w:keepNext/>
      <w:keepLines/>
      <w:spacing w:before="240" w:after="120"/>
      <w:outlineLvl w:val="1"/>
    </w:pPr>
    <w:rPr>
      <w:rFonts w:ascii="Calibri" w:eastAsia="Calibri" w:hAnsi="Calibri" w:cs="Calibri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732E9"/>
    <w:pPr>
      <w:keepNext/>
      <w:keepLines/>
      <w:spacing w:before="120" w:after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uiPriority w:val="9"/>
    <w:unhideWhenUsed/>
    <w:qFormat/>
    <w:rsid w:val="003B6EE2"/>
    <w:pPr>
      <w:keepNext/>
      <w:keepLines/>
      <w:spacing w:before="120" w:after="8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2732E9"/>
    <w:rPr>
      <w:color w:val="2F5496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2732E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E476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44EF5"/>
    <w:rPr>
      <w:color w:val="605E5C"/>
      <w:shd w:val="clear" w:color="auto" w:fill="E1DFDD"/>
    </w:rPr>
  </w:style>
  <w:style w:type="character" w:styleId="FollowedHyperlink">
    <w:name w:val="FollowedHyperlink"/>
    <w:rPr>
      <w:color w:val="80000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07F43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ojvnm2t">
    <w:name w:val="tojvnm2t"/>
    <w:basedOn w:val="DefaultParagraphFont"/>
    <w:rsid w:val="005D2ED9"/>
  </w:style>
  <w:style w:type="paragraph" w:styleId="NormalWeb">
    <w:name w:val="Normal (Web)"/>
    <w:basedOn w:val="Normal"/>
    <w:uiPriority w:val="99"/>
    <w:unhideWhenUsed/>
    <w:rsid w:val="00062EB6"/>
    <w:pPr>
      <w:suppressAutoHyphens w:val="0"/>
      <w:spacing w:before="100" w:beforeAutospacing="1" w:after="100" w:afterAutospacing="1" w:line="240" w:lineRule="auto"/>
    </w:pPr>
    <w:rPr>
      <w:rFonts w:ascii="Calibri" w:hAnsi="Calibri" w:cs="Calibri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943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910"/>
    <w:rPr>
      <w:rFonts w:ascii="Arial" w:eastAsiaTheme="minorHAnsi" w:hAnsi="Arial" w:cstheme="minorBid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43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910"/>
    <w:rPr>
      <w:rFonts w:ascii="Arial" w:eastAsiaTheme="minorHAnsi" w:hAnsi="Arial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0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32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Wilson\OneDrive%20-%20Land%20Information%20New%20Zealand\Documents\SCA\Darton%20Council%20Minutes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L1k8+5GQULVh1x+r4gD+ohWQg==">AMUW2mU3/MICUaq7PiUY5VtaKbFcS/ilPnLqlU0K/stNPxAw2SoX1n+lCU7d5UFa6645PwIy8SF2TdtIVlMWv+iyU7yQ0sAlc5pazEvF7L2J+uonnYR05vc=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Darton Council Minutes template</Template>
  <TotalTime>33</TotalTime>
  <Pages>2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 Wilson</dc:creator>
  <cp:lastModifiedBy>Fiona Wilson</cp:lastModifiedBy>
  <cp:revision>1</cp:revision>
  <cp:lastPrinted>2023-06-13T07:15:00Z</cp:lastPrinted>
  <dcterms:created xsi:type="dcterms:W3CDTF">2025-04-13T21:22:00Z</dcterms:created>
  <dcterms:modified xsi:type="dcterms:W3CDTF">2025-04-13T21:55:00Z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6cd0942-8d27-4cf6-a327-a2a5798e4a3f_Enabled">
    <vt:lpwstr>true</vt:lpwstr>
  </property>
  <property fmtid="{D5CDD505-2E9C-101B-9397-08002B2CF9AE}" pid="3" name="MSIP_Label_e6cd0942-8d27-4cf6-a327-a2a5798e4a3f_SetDate">
    <vt:lpwstr>2023-10-16T01:16:51Z</vt:lpwstr>
  </property>
  <property fmtid="{D5CDD505-2E9C-101B-9397-08002B2CF9AE}" pid="4" name="MSIP_Label_e6cd0942-8d27-4cf6-a327-a2a5798e4a3f_Method">
    <vt:lpwstr>Privileged</vt:lpwstr>
  </property>
  <property fmtid="{D5CDD505-2E9C-101B-9397-08002B2CF9AE}" pid="5" name="MSIP_Label_e6cd0942-8d27-4cf6-a327-a2a5798e4a3f_Name">
    <vt:lpwstr>UNCLASSIFIED</vt:lpwstr>
  </property>
  <property fmtid="{D5CDD505-2E9C-101B-9397-08002B2CF9AE}" pid="6" name="MSIP_Label_e6cd0942-8d27-4cf6-a327-a2a5798e4a3f_SiteId">
    <vt:lpwstr>8506768f-a7d1-475b-901c-fc1c222f496a</vt:lpwstr>
  </property>
  <property fmtid="{D5CDD505-2E9C-101B-9397-08002B2CF9AE}" pid="7" name="MSIP_Label_e6cd0942-8d27-4cf6-a327-a2a5798e4a3f_ActionId">
    <vt:lpwstr>a007b5da-afdc-49bb-a94c-a91421f9378a</vt:lpwstr>
  </property>
  <property fmtid="{D5CDD505-2E9C-101B-9397-08002B2CF9AE}" pid="8" name="MSIP_Label_e6cd0942-8d27-4cf6-a327-a2a5798e4a3f_ContentBits">
    <vt:lpwstr>0</vt:lpwstr>
  </property>
  <property fmtid="{D5CDD505-2E9C-101B-9397-08002B2CF9AE}" pid="9" name="ClassificationContentMarkingHeaderShapeIds">
    <vt:lpwstr>1f8b31d9,1abaac4f,3e321ff5</vt:lpwstr>
  </property>
  <property fmtid="{D5CDD505-2E9C-101B-9397-08002B2CF9AE}" pid="10" name="ClassificationContentMarkingHeaderFontProps">
    <vt:lpwstr>#000000,12,Calibri</vt:lpwstr>
  </property>
  <property fmtid="{D5CDD505-2E9C-101B-9397-08002B2CF9AE}" pid="11" name="ClassificationContentMarkingHeaderText">
    <vt:lpwstr>UNCLASSIFIED</vt:lpwstr>
  </property>
  <property fmtid="{D5CDD505-2E9C-101B-9397-08002B2CF9AE}" pid="12" name="ClassificationContentMarkingFooterShapeIds">
    <vt:lpwstr>2f176cdd,261688f9,7ed7783c</vt:lpwstr>
  </property>
  <property fmtid="{D5CDD505-2E9C-101B-9397-08002B2CF9AE}" pid="13" name="ClassificationContentMarkingFooterFontProps">
    <vt:lpwstr>#000000,12,Calibri</vt:lpwstr>
  </property>
  <property fmtid="{D5CDD505-2E9C-101B-9397-08002B2CF9AE}" pid="14" name="ClassificationContentMarkingFooterText">
    <vt:lpwstr>UNCLASSIFIED</vt:lpwstr>
  </property>
  <property fmtid="{D5CDD505-2E9C-101B-9397-08002B2CF9AE}" pid="15" name="MSIP_Label_ef7a2776-cb08-4f0a-a8f9-d32bd06d3d5d_Enabled">
    <vt:lpwstr>true</vt:lpwstr>
  </property>
  <property fmtid="{D5CDD505-2E9C-101B-9397-08002B2CF9AE}" pid="16" name="MSIP_Label_ef7a2776-cb08-4f0a-a8f9-d32bd06d3d5d_SetDate">
    <vt:lpwstr>2025-04-13T21:55:17Z</vt:lpwstr>
  </property>
  <property fmtid="{D5CDD505-2E9C-101B-9397-08002B2CF9AE}" pid="17" name="MSIP_Label_ef7a2776-cb08-4f0a-a8f9-d32bd06d3d5d_Method">
    <vt:lpwstr>Standard</vt:lpwstr>
  </property>
  <property fmtid="{D5CDD505-2E9C-101B-9397-08002B2CF9AE}" pid="18" name="MSIP_Label_ef7a2776-cb08-4f0a-a8f9-d32bd06d3d5d_Name">
    <vt:lpwstr>Unclassified</vt:lpwstr>
  </property>
  <property fmtid="{D5CDD505-2E9C-101B-9397-08002B2CF9AE}" pid="19" name="MSIP_Label_ef7a2776-cb08-4f0a-a8f9-d32bd06d3d5d_SiteId">
    <vt:lpwstr>2134e961-7e38-4c34-a22b-10da5466b725</vt:lpwstr>
  </property>
  <property fmtid="{D5CDD505-2E9C-101B-9397-08002B2CF9AE}" pid="20" name="MSIP_Label_ef7a2776-cb08-4f0a-a8f9-d32bd06d3d5d_ActionId">
    <vt:lpwstr>8cf18e5b-9640-49be-a852-f78c79d0ec8e</vt:lpwstr>
  </property>
  <property fmtid="{D5CDD505-2E9C-101B-9397-08002B2CF9AE}" pid="21" name="MSIP_Label_ef7a2776-cb08-4f0a-a8f9-d32bd06d3d5d_ContentBits">
    <vt:lpwstr>3</vt:lpwstr>
  </property>
  <property fmtid="{D5CDD505-2E9C-101B-9397-08002B2CF9AE}" pid="22" name="MSIP_Label_ef7a2776-cb08-4f0a-a8f9-d32bd06d3d5d_Tag">
    <vt:lpwstr>10, 3, 0, 1</vt:lpwstr>
  </property>
</Properties>
</file>