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16E2" w14:textId="55C56A14" w:rsidR="00415834" w:rsidRPr="00062EB6" w:rsidRDefault="00F6008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AGREED </w:t>
      </w:r>
      <w:r w:rsidR="00592410" w:rsidRPr="00062EB6">
        <w:rPr>
          <w:rFonts w:cs="Arial"/>
          <w:b/>
        </w:rPr>
        <w:t xml:space="preserve"> </w:t>
      </w:r>
      <w:r w:rsidR="000058C3" w:rsidRPr="00062EB6">
        <w:rPr>
          <w:rFonts w:cs="Arial"/>
          <w:b/>
        </w:rPr>
        <w:t>MINUTES</w:t>
      </w:r>
      <w:r w:rsidR="00592410" w:rsidRPr="00062EB6">
        <w:rPr>
          <w:rFonts w:cs="Arial"/>
          <w:b/>
        </w:rPr>
        <w:t xml:space="preserve"> </w:t>
      </w:r>
    </w:p>
    <w:p w14:paraId="05B0C84E" w14:textId="438846E1" w:rsidR="00415834" w:rsidRPr="00062EB6" w:rsidRDefault="00592410">
      <w:pPr>
        <w:jc w:val="center"/>
        <w:rPr>
          <w:rFonts w:cs="Arial"/>
          <w:b/>
        </w:rPr>
      </w:pPr>
      <w:r w:rsidRPr="00062EB6">
        <w:rPr>
          <w:rFonts w:cs="Arial"/>
          <w:b/>
        </w:rPr>
        <w:t>Darton Shire Council Meeting</w:t>
      </w:r>
      <w:r w:rsidR="004A3FE9" w:rsidRPr="00062EB6">
        <w:rPr>
          <w:rFonts w:cs="Arial"/>
          <w:b/>
        </w:rPr>
        <w:t xml:space="preserve"> </w:t>
      </w:r>
      <w:r w:rsidR="00575015">
        <w:rPr>
          <w:rFonts w:cs="Arial"/>
          <w:b/>
        </w:rPr>
        <w:t>02</w:t>
      </w:r>
      <w:r w:rsidR="00001DCF" w:rsidRPr="00062EB6">
        <w:rPr>
          <w:rFonts w:cs="Arial"/>
          <w:b/>
        </w:rPr>
        <w:t xml:space="preserve"> </w:t>
      </w:r>
      <w:r w:rsidR="00575015">
        <w:rPr>
          <w:rFonts w:cs="Arial"/>
          <w:b/>
        </w:rPr>
        <w:t>December</w:t>
      </w:r>
      <w:r w:rsidR="004A3FE9" w:rsidRPr="00062EB6">
        <w:rPr>
          <w:rFonts w:cs="Arial"/>
          <w:b/>
        </w:rPr>
        <w:t xml:space="preserve"> </w:t>
      </w:r>
      <w:r w:rsidR="00601FFB" w:rsidRPr="00062EB6">
        <w:rPr>
          <w:rFonts w:cs="Arial"/>
          <w:b/>
        </w:rPr>
        <w:t>20</w:t>
      </w:r>
      <w:r w:rsidR="003B6EE2">
        <w:rPr>
          <w:rFonts w:cs="Arial"/>
          <w:b/>
        </w:rPr>
        <w:t>2</w:t>
      </w:r>
      <w:r w:rsidR="00575015">
        <w:rPr>
          <w:rFonts w:cs="Arial"/>
          <w:b/>
        </w:rPr>
        <w:t>5</w:t>
      </w:r>
    </w:p>
    <w:p w14:paraId="6A00FC00" w14:textId="77777777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Start: </w:t>
      </w:r>
      <w:r w:rsidR="00F71C14" w:rsidRPr="00062EB6">
        <w:rPr>
          <w:rFonts w:cs="Arial"/>
        </w:rPr>
        <w:t>19</w:t>
      </w:r>
      <w:r w:rsidR="003B6EE2">
        <w:rPr>
          <w:rFonts w:cs="Arial"/>
        </w:rPr>
        <w:t>30</w:t>
      </w:r>
    </w:p>
    <w:p w14:paraId="42D07786" w14:textId="615831C4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Finish: </w:t>
      </w:r>
      <w:r w:rsidR="00575015">
        <w:rPr>
          <w:rFonts w:cs="Arial"/>
        </w:rPr>
        <w:t>1946</w:t>
      </w:r>
    </w:p>
    <w:p w14:paraId="52861C41" w14:textId="77777777" w:rsidR="00415834" w:rsidRPr="002732E9" w:rsidRDefault="00592410" w:rsidP="002732E9">
      <w:pPr>
        <w:pStyle w:val="Heading2"/>
        <w:spacing w:before="120"/>
      </w:pPr>
      <w:r w:rsidRPr="002732E9">
        <w:t>Attending</w:t>
      </w:r>
    </w:p>
    <w:p w14:paraId="7DF6DBE0" w14:textId="12854730" w:rsidR="00062EB6" w:rsidRPr="002732E9" w:rsidRDefault="00592410" w:rsidP="00062EB6">
      <w:pPr>
        <w:rPr>
          <w:rFonts w:cs="Arial"/>
        </w:rPr>
      </w:pPr>
      <w:r w:rsidRPr="00062EB6">
        <w:rPr>
          <w:rFonts w:cs="Arial"/>
        </w:rPr>
        <w:t>Virtual:</w:t>
      </w:r>
      <w:r w:rsidR="003A4AD4" w:rsidRPr="00062EB6">
        <w:rPr>
          <w:rFonts w:cs="Arial"/>
        </w:rPr>
        <w:t xml:space="preserve"> </w:t>
      </w:r>
      <w:r w:rsidR="00062EB6" w:rsidRPr="00062EB6">
        <w:rPr>
          <w:rFonts w:cs="Arial"/>
        </w:rPr>
        <w:t xml:space="preserve">Fiora, Caitriona, </w:t>
      </w:r>
      <w:r w:rsidR="00776121">
        <w:rPr>
          <w:rFonts w:cs="Arial"/>
        </w:rPr>
        <w:t>Miles</w:t>
      </w:r>
      <w:r w:rsidR="00062EB6" w:rsidRPr="00062EB6">
        <w:rPr>
          <w:rFonts w:cs="Arial"/>
        </w:rPr>
        <w:t xml:space="preserve">, Helewys, Peter, </w:t>
      </w:r>
      <w:r w:rsidR="00575015">
        <w:rPr>
          <w:rFonts w:cs="Arial"/>
        </w:rPr>
        <w:t>Madeleine, Thomas,</w:t>
      </w:r>
      <w:r w:rsidR="00062EB6" w:rsidRPr="00062EB6">
        <w:rPr>
          <w:rFonts w:cs="Arial"/>
        </w:rPr>
        <w:t xml:space="preserve"> </w:t>
      </w:r>
      <w:r w:rsidR="00575015">
        <w:rPr>
          <w:rFonts w:cs="Arial"/>
        </w:rPr>
        <w:t>1234 (unsure who this was).</w:t>
      </w:r>
    </w:p>
    <w:p w14:paraId="025E20A8" w14:textId="77777777" w:rsidR="00062EB6" w:rsidRDefault="00062EB6" w:rsidP="002732E9">
      <w:pPr>
        <w:pStyle w:val="Heading2"/>
      </w:pPr>
      <w:r>
        <w:t>Minutes</w:t>
      </w:r>
    </w:p>
    <w:p w14:paraId="70177F4E" w14:textId="16D567FA" w:rsidR="00062EB6" w:rsidRPr="00505452" w:rsidRDefault="00062EB6" w:rsidP="002732E9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="Arial" w:hAnsi="Arial" w:cs="Arial"/>
          <w:color w:val="000000"/>
        </w:rPr>
        <w:t xml:space="preserve">The draft minutes of the meeting of </w:t>
      </w:r>
      <w:r w:rsidR="00575015">
        <w:rPr>
          <w:rFonts w:ascii="Arial" w:hAnsi="Arial" w:cs="Arial"/>
          <w:color w:val="000000"/>
        </w:rPr>
        <w:t>04 November</w:t>
      </w:r>
      <w:r w:rsidR="00505452">
        <w:rPr>
          <w:rFonts w:ascii="Arial" w:hAnsi="Arial" w:cs="Arial"/>
          <w:color w:val="000000"/>
        </w:rPr>
        <w:t xml:space="preserve"> were </w:t>
      </w:r>
      <w:r w:rsidR="00505452">
        <w:rPr>
          <w:rFonts w:ascii="Arial" w:hAnsi="Arial" w:cs="Arial"/>
          <w:b/>
          <w:bCs/>
          <w:color w:val="000000"/>
        </w:rPr>
        <w:t>approved.</w:t>
      </w:r>
    </w:p>
    <w:p w14:paraId="507BCEF8" w14:textId="77777777" w:rsidR="00062EB6" w:rsidRDefault="00062EB6" w:rsidP="002732E9">
      <w:pPr>
        <w:pStyle w:val="Heading2"/>
      </w:pPr>
      <w:r>
        <w:t>Officer Reports</w:t>
      </w:r>
    </w:p>
    <w:p w14:paraId="38BFE5C6" w14:textId="77777777" w:rsidR="00062EB6" w:rsidRDefault="00062EB6" w:rsidP="003B6EE2">
      <w:pPr>
        <w:pStyle w:val="Heading3"/>
        <w:rPr>
          <w:rFonts w:eastAsia="Calibri"/>
        </w:rPr>
      </w:pPr>
      <w:r>
        <w:rPr>
          <w:rFonts w:eastAsia="Calibri"/>
        </w:rPr>
        <w:t>Seneschal</w:t>
      </w:r>
    </w:p>
    <w:p w14:paraId="34DEA310" w14:textId="7D3F1A66" w:rsidR="00062EB6" w:rsidRDefault="00575015" w:rsidP="003B6EE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Completed quarterly report. Received some Hamlet updates from Whanganui.</w:t>
      </w:r>
    </w:p>
    <w:p w14:paraId="05823235" w14:textId="49339E55" w:rsidR="00575015" w:rsidRPr="00575015" w:rsidRDefault="00776121" w:rsidP="00575015">
      <w:pPr>
        <w:pStyle w:val="Heading3"/>
      </w:pPr>
      <w:r w:rsidRPr="002732E9">
        <w:t>Reeve</w:t>
      </w:r>
    </w:p>
    <w:p w14:paraId="3BEBDC21" w14:textId="39299664" w:rsidR="00575015" w:rsidRPr="00575015" w:rsidRDefault="00575015" w:rsidP="00575015">
      <w:r>
        <w:t xml:space="preserve">Set up levies/membership payments for DA. Received receipt for $52 from Helen for labels – will reimburse. </w:t>
      </w:r>
      <w:r w:rsidRPr="00575015">
        <w:t>Current Darton account balance is: $6731.82 (</w:t>
      </w:r>
      <w:proofErr w:type="spellStart"/>
      <w:r w:rsidRPr="00575015">
        <w:t>Kiwibank</w:t>
      </w:r>
      <w:proofErr w:type="spellEnd"/>
      <w:r w:rsidRPr="00575015">
        <w:t>)</w:t>
      </w:r>
    </w:p>
    <w:p w14:paraId="2B5B8001" w14:textId="7EA7A54F" w:rsidR="00575015" w:rsidRPr="008326F7" w:rsidRDefault="00575015" w:rsidP="008326F7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To do:</w:t>
      </w:r>
      <w:r w:rsidR="008326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Move account from </w:t>
      </w:r>
      <w:proofErr w:type="spellStart"/>
      <w:r>
        <w:rPr>
          <w:rFonts w:ascii="Arial" w:hAnsi="Arial" w:cs="Arial"/>
        </w:rPr>
        <w:t>Kiwibank</w:t>
      </w:r>
      <w:proofErr w:type="spellEnd"/>
      <w:r>
        <w:rPr>
          <w:rFonts w:ascii="Arial" w:hAnsi="Arial" w:cs="Arial"/>
        </w:rPr>
        <w:t xml:space="preserve"> to Westpac</w:t>
      </w:r>
      <w:r>
        <w:rPr>
          <w:rFonts w:ascii="Arial" w:hAnsi="Arial" w:cs="Arial"/>
        </w:rPr>
        <w:br/>
      </w:r>
    </w:p>
    <w:p w14:paraId="3E90E8A8" w14:textId="77777777" w:rsidR="00575015" w:rsidRDefault="00575015" w:rsidP="00575015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14:paraId="6B63C534" w14:textId="77777777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 xml:space="preserve">Do not send emails to the Reeve </w:t>
      </w:r>
      <w:proofErr w:type="spellStart"/>
      <w:r>
        <w:rPr>
          <w:rFonts w:ascii="Arial" w:hAnsi="Arial" w:cs="Arial"/>
        </w:rPr>
        <w:t>gmail</w:t>
      </w:r>
      <w:proofErr w:type="spellEnd"/>
      <w:r>
        <w:rPr>
          <w:rFonts w:ascii="Arial" w:hAnsi="Arial" w:cs="Arial"/>
        </w:rPr>
        <w:t xml:space="preserve"> account – we don’t have access.</w:t>
      </w:r>
    </w:p>
    <w:p w14:paraId="17023428" w14:textId="6BD40AE2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Kiwibank</w:t>
      </w:r>
      <w:proofErr w:type="spellEnd"/>
      <w:r>
        <w:rPr>
          <w:rFonts w:ascii="Arial" w:hAnsi="Arial" w:cs="Arial"/>
        </w:rPr>
        <w:t xml:space="preserve"> account will be closing soon</w:t>
      </w:r>
    </w:p>
    <w:p w14:paraId="76ABC2DE" w14:textId="48832D0A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Please check the account number when transferring money to Darton. Use the 003 suffix.</w:t>
      </w:r>
    </w:p>
    <w:p w14:paraId="19CBCF47" w14:textId="21EBCA3F" w:rsidR="00575015" w:rsidRPr="00575015" w:rsidRDefault="00575015" w:rsidP="00575015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We prefer electronic payments – it’s hard to deal with cash.</w:t>
      </w:r>
    </w:p>
    <w:p w14:paraId="3278A7C6" w14:textId="77777777" w:rsidR="00575015" w:rsidRPr="00575015" w:rsidRDefault="00575015" w:rsidP="00575015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A49501E" w14:textId="77777777" w:rsidR="00062EB6" w:rsidRPr="002732E9" w:rsidRDefault="00062EB6" w:rsidP="002732E9">
      <w:pPr>
        <w:pStyle w:val="Heading3"/>
      </w:pPr>
      <w:r w:rsidRPr="002732E9">
        <w:t>Arts &amp; Sciences</w:t>
      </w:r>
    </w:p>
    <w:p w14:paraId="4993867C" w14:textId="690A9E7A" w:rsidR="00505452" w:rsidRDefault="00575015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 xml:space="preserve">I had Covid, so forgot about Day of Fun. It happened anyway. Submitted quarterly report. Will possibly hold a pre-Faire Day of </w:t>
      </w:r>
      <w:proofErr w:type="gramStart"/>
      <w:r>
        <w:rPr>
          <w:rFonts w:ascii="Arial" w:hAnsi="Arial" w:cs="Arial"/>
          <w:color w:val="000000"/>
        </w:rPr>
        <w:t>Fun?</w:t>
      </w:r>
      <w:proofErr w:type="gramEnd"/>
      <w:r>
        <w:rPr>
          <w:rFonts w:ascii="Arial" w:hAnsi="Arial" w:cs="Arial"/>
          <w:color w:val="000000"/>
        </w:rPr>
        <w:t xml:space="preserve"> Advertising for successor.</w:t>
      </w:r>
    </w:p>
    <w:p w14:paraId="3B9B18FD" w14:textId="77777777" w:rsidR="00062EB6" w:rsidRDefault="00776121" w:rsidP="002732E9">
      <w:pPr>
        <w:pStyle w:val="Heading3"/>
        <w:rPr>
          <w:rFonts w:eastAsia="Calibri"/>
        </w:rPr>
      </w:pPr>
      <w:proofErr w:type="spellStart"/>
      <w:r>
        <w:rPr>
          <w:rFonts w:eastAsia="Calibri"/>
        </w:rPr>
        <w:t>Webwright</w:t>
      </w:r>
      <w:proofErr w:type="spellEnd"/>
    </w:p>
    <w:p w14:paraId="481A88DD" w14:textId="0D9CD126" w:rsidR="00776121" w:rsidRDefault="00575015" w:rsidP="0077612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Nothing to report</w:t>
      </w:r>
    </w:p>
    <w:p w14:paraId="3D014FCA" w14:textId="77777777" w:rsidR="00062EB6" w:rsidRPr="002732E9" w:rsidRDefault="00062EB6" w:rsidP="002732E9">
      <w:pPr>
        <w:pStyle w:val="Heading3"/>
      </w:pPr>
      <w:r w:rsidRPr="002732E9">
        <w:t>Quartermaster</w:t>
      </w:r>
    </w:p>
    <w:p w14:paraId="765ED97D" w14:textId="5A172839" w:rsidR="00505452" w:rsidRDefault="008326F7" w:rsidP="005054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Ordered and received 150 (smallish) labels. These are now at the Farm.</w:t>
      </w:r>
    </w:p>
    <w:p w14:paraId="2FCA79D6" w14:textId="77777777" w:rsidR="00776121" w:rsidRPr="002732E9" w:rsidRDefault="00776121" w:rsidP="00776121">
      <w:pPr>
        <w:pStyle w:val="Heading3"/>
      </w:pPr>
      <w:r>
        <w:t>Hospitaller</w:t>
      </w:r>
    </w:p>
    <w:p w14:paraId="05B0D01A" w14:textId="73A8D19B" w:rsidR="00776121" w:rsidRDefault="008326F7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Not received.</w:t>
      </w:r>
    </w:p>
    <w:p w14:paraId="6B2C2240" w14:textId="77777777" w:rsidR="00062EB6" w:rsidRPr="002732E9" w:rsidRDefault="00062EB6" w:rsidP="003B6EE2">
      <w:pPr>
        <w:pStyle w:val="Heading3"/>
      </w:pPr>
      <w:r w:rsidRPr="002732E9">
        <w:t>Marshal</w:t>
      </w:r>
    </w:p>
    <w:p w14:paraId="13016609" w14:textId="77777777" w:rsidR="00062EB6" w:rsidRPr="002732E9" w:rsidRDefault="00062EB6" w:rsidP="008326F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62EB6">
        <w:rPr>
          <w:rFonts w:ascii="Arial" w:hAnsi="Arial" w:cs="Arial"/>
        </w:rPr>
        <w:t>No injuries or incidents to report.</w:t>
      </w:r>
    </w:p>
    <w:p w14:paraId="343B0BE3" w14:textId="77777777" w:rsidR="00415834" w:rsidRDefault="00592410" w:rsidP="002732E9">
      <w:pPr>
        <w:pStyle w:val="Heading2"/>
      </w:pPr>
      <w:r>
        <w:t>Future Events and Activities</w:t>
      </w:r>
    </w:p>
    <w:p w14:paraId="5843C8B3" w14:textId="680A2A4A" w:rsidR="00505452" w:rsidRPr="00505452" w:rsidRDefault="008326F7" w:rsidP="00505452">
      <w:r>
        <w:t>Miles and Caitriona are looking to hold a March tournament, timed so as not to clash with St Seb’s. Featuring: rapier, archery, A&amp;S, food.</w:t>
      </w:r>
    </w:p>
    <w:p w14:paraId="77909F51" w14:textId="77777777" w:rsidR="002732E9" w:rsidRDefault="002732E9" w:rsidP="00505452">
      <w:pPr>
        <w:pStyle w:val="Heading2"/>
      </w:pPr>
      <w:r w:rsidRPr="00505452">
        <w:t>General</w:t>
      </w:r>
      <w:r>
        <w:t xml:space="preserve"> Business</w:t>
      </w:r>
    </w:p>
    <w:p w14:paraId="023CD968" w14:textId="633DD3AD" w:rsidR="003B6EE2" w:rsidRPr="008326F7" w:rsidRDefault="008326F7" w:rsidP="003B6EE2">
      <w:pPr>
        <w:pStyle w:val="Heading4"/>
        <w:rPr>
          <w:b w:val="0"/>
          <w:bCs/>
        </w:rPr>
      </w:pPr>
      <w:r>
        <w:t>Linnette</w:t>
      </w:r>
      <w:r>
        <w:rPr>
          <w:b w:val="0"/>
          <w:bCs/>
        </w:rPr>
        <w:t xml:space="preserve"> – still seeking A&amp;S Competition bell and feedback. Caitriona is still actioning this.</w:t>
      </w:r>
    </w:p>
    <w:p w14:paraId="736D2719" w14:textId="0B18C2FD" w:rsidR="002732E9" w:rsidRDefault="008326F7">
      <w:r>
        <w:t>Next meeting: 3 February 2025.</w:t>
      </w:r>
    </w:p>
    <w:sectPr w:rsidR="00273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E4C92" w14:textId="77777777" w:rsidR="00575015" w:rsidRDefault="00575015" w:rsidP="001F4594">
      <w:pPr>
        <w:spacing w:after="0" w:line="240" w:lineRule="auto"/>
      </w:pPr>
      <w:r>
        <w:separator/>
      </w:r>
    </w:p>
  </w:endnote>
  <w:endnote w:type="continuationSeparator" w:id="0">
    <w:p w14:paraId="69ED97A5" w14:textId="77777777" w:rsidR="00575015" w:rsidRDefault="00575015" w:rsidP="001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B0E2" w14:textId="04A7E153" w:rsidR="008326F7" w:rsidRDefault="008326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77BD949" wp14:editId="299E0D2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1071128240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2B2E0" w14:textId="36E506FB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BD94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69.7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" filled="f" stroked="f">
              <v:textbox style="mso-fit-shape-to-text:t" inset="0,0,0,15pt">
                <w:txbxContent>
                  <w:p w14:paraId="2092B2E0" w14:textId="36E506FB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C4A57" w14:textId="357C46A1" w:rsidR="008326F7" w:rsidRDefault="008326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BAE6D92" wp14:editId="25339463">
              <wp:simplePos x="45720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302130775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30D382" w14:textId="2A2F0AFA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E6D9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69.7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" filled="f" stroked="f">
              <v:textbox style="mso-fit-shape-to-text:t" inset="0,0,0,15pt">
                <w:txbxContent>
                  <w:p w14:paraId="5630D382" w14:textId="2A2F0AFA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F3BA" w14:textId="56C7B82D" w:rsidR="008326F7" w:rsidRDefault="008326F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6F1689E" wp14:editId="137A813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1363981533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E480F" w14:textId="301F3DB1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F168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69.7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" filled="f" stroked="f">
              <v:textbox style="mso-fit-shape-to-text:t" inset="0,0,0,15pt">
                <w:txbxContent>
                  <w:p w14:paraId="42FE480F" w14:textId="301F3DB1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EEDF" w14:textId="77777777" w:rsidR="00575015" w:rsidRDefault="00575015" w:rsidP="001F4594">
      <w:pPr>
        <w:spacing w:after="0" w:line="240" w:lineRule="auto"/>
      </w:pPr>
      <w:r>
        <w:separator/>
      </w:r>
    </w:p>
  </w:footnote>
  <w:footnote w:type="continuationSeparator" w:id="0">
    <w:p w14:paraId="17B13C73" w14:textId="77777777" w:rsidR="00575015" w:rsidRDefault="00575015" w:rsidP="001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2C38" w14:textId="0297D20A" w:rsidR="008326F7" w:rsidRDefault="008326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618C66" wp14:editId="7D2036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46974779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8EECE" w14:textId="265E5245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18C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69.7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" filled="f" stroked="f">
              <v:textbox style="mso-fit-shape-to-text:t" inset="0,15pt,0,0">
                <w:txbxContent>
                  <w:p w14:paraId="7D28EECE" w14:textId="265E5245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4F32" w14:textId="7E4AD31D" w:rsidR="008326F7" w:rsidRDefault="008326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91E870" wp14:editId="711C7571">
              <wp:simplePos x="4572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2041810911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4733A" w14:textId="1D257F3E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1E8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69.7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" filled="f" stroked="f">
              <v:textbox style="mso-fit-shape-to-text:t" inset="0,15pt,0,0">
                <w:txbxContent>
                  <w:p w14:paraId="7EE4733A" w14:textId="1D257F3E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0EBE0" w14:textId="263AFE1B" w:rsidR="008326F7" w:rsidRDefault="008326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331BB0" wp14:editId="44D2DD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198473014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A0AA8" w14:textId="7497899F" w:rsidR="008326F7" w:rsidRPr="008326F7" w:rsidRDefault="008326F7" w:rsidP="008326F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326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31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69.7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" filled="f" stroked="f">
              <v:textbox style="mso-fit-shape-to-text:t" inset="0,15pt,0,0">
                <w:txbxContent>
                  <w:p w14:paraId="149A0AA8" w14:textId="7497899F" w:rsidR="008326F7" w:rsidRPr="008326F7" w:rsidRDefault="008326F7" w:rsidP="008326F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326F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D7E"/>
    <w:multiLevelType w:val="hybridMultilevel"/>
    <w:tmpl w:val="87D2F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C7A"/>
    <w:multiLevelType w:val="hybridMultilevel"/>
    <w:tmpl w:val="65D05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1DB"/>
    <w:multiLevelType w:val="hybridMultilevel"/>
    <w:tmpl w:val="9B7EA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850"/>
    <w:multiLevelType w:val="hybridMultilevel"/>
    <w:tmpl w:val="3A845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3357"/>
    <w:multiLevelType w:val="multilevel"/>
    <w:tmpl w:val="A0824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A1C57"/>
    <w:multiLevelType w:val="hybridMultilevel"/>
    <w:tmpl w:val="BC465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1085"/>
    <w:multiLevelType w:val="hybridMultilevel"/>
    <w:tmpl w:val="9BF0C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3813"/>
    <w:multiLevelType w:val="multilevel"/>
    <w:tmpl w:val="0000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4BE"/>
    <w:multiLevelType w:val="hybridMultilevel"/>
    <w:tmpl w:val="C0AE6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4580"/>
    <w:multiLevelType w:val="multilevel"/>
    <w:tmpl w:val="F18E9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D81832"/>
    <w:multiLevelType w:val="hybridMultilevel"/>
    <w:tmpl w:val="BE2ADA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075B"/>
    <w:multiLevelType w:val="hybridMultilevel"/>
    <w:tmpl w:val="9AEE1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008A3"/>
    <w:multiLevelType w:val="hybridMultilevel"/>
    <w:tmpl w:val="10B67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C80"/>
    <w:multiLevelType w:val="hybridMultilevel"/>
    <w:tmpl w:val="C21C2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BF049E"/>
    <w:multiLevelType w:val="hybridMultilevel"/>
    <w:tmpl w:val="BF186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8227B"/>
    <w:multiLevelType w:val="multilevel"/>
    <w:tmpl w:val="F4C4C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2184C58"/>
    <w:multiLevelType w:val="hybridMultilevel"/>
    <w:tmpl w:val="FD8A4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17722"/>
    <w:multiLevelType w:val="hybridMultilevel"/>
    <w:tmpl w:val="5338E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B2B3C"/>
    <w:multiLevelType w:val="hybridMultilevel"/>
    <w:tmpl w:val="C8B08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46B9C"/>
    <w:multiLevelType w:val="hybridMultilevel"/>
    <w:tmpl w:val="1ADCB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F343E"/>
    <w:multiLevelType w:val="hybridMultilevel"/>
    <w:tmpl w:val="DD966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91B36"/>
    <w:multiLevelType w:val="hybridMultilevel"/>
    <w:tmpl w:val="487AD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823BF"/>
    <w:multiLevelType w:val="hybridMultilevel"/>
    <w:tmpl w:val="1E946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671E8"/>
    <w:multiLevelType w:val="hybridMultilevel"/>
    <w:tmpl w:val="459CC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D1131"/>
    <w:multiLevelType w:val="hybridMultilevel"/>
    <w:tmpl w:val="E4FE7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3EF0"/>
    <w:multiLevelType w:val="hybridMultilevel"/>
    <w:tmpl w:val="61A20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616C"/>
    <w:multiLevelType w:val="hybridMultilevel"/>
    <w:tmpl w:val="8258F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D02FF"/>
    <w:multiLevelType w:val="hybridMultilevel"/>
    <w:tmpl w:val="A8E037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A2093"/>
    <w:multiLevelType w:val="hybridMultilevel"/>
    <w:tmpl w:val="B404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71FB6"/>
    <w:multiLevelType w:val="hybridMultilevel"/>
    <w:tmpl w:val="A30A3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583D"/>
    <w:multiLevelType w:val="hybridMultilevel"/>
    <w:tmpl w:val="A9468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3151">
    <w:abstractNumId w:val="9"/>
  </w:num>
  <w:num w:numId="2" w16cid:durableId="436829475">
    <w:abstractNumId w:val="7"/>
  </w:num>
  <w:num w:numId="3" w16cid:durableId="1239514081">
    <w:abstractNumId w:val="15"/>
  </w:num>
  <w:num w:numId="4" w16cid:durableId="1213923646">
    <w:abstractNumId w:val="4"/>
  </w:num>
  <w:num w:numId="5" w16cid:durableId="1162309910">
    <w:abstractNumId w:val="6"/>
  </w:num>
  <w:num w:numId="6" w16cid:durableId="1998461070">
    <w:abstractNumId w:val="14"/>
  </w:num>
  <w:num w:numId="7" w16cid:durableId="808285975">
    <w:abstractNumId w:val="0"/>
  </w:num>
  <w:num w:numId="8" w16cid:durableId="685519470">
    <w:abstractNumId w:val="26"/>
  </w:num>
  <w:num w:numId="9" w16cid:durableId="389886184">
    <w:abstractNumId w:val="30"/>
  </w:num>
  <w:num w:numId="10" w16cid:durableId="1924751778">
    <w:abstractNumId w:val="17"/>
  </w:num>
  <w:num w:numId="11" w16cid:durableId="1277443748">
    <w:abstractNumId w:val="28"/>
  </w:num>
  <w:num w:numId="12" w16cid:durableId="1776711793">
    <w:abstractNumId w:val="25"/>
  </w:num>
  <w:num w:numId="13" w16cid:durableId="335305181">
    <w:abstractNumId w:val="8"/>
  </w:num>
  <w:num w:numId="14" w16cid:durableId="1040203346">
    <w:abstractNumId w:val="2"/>
  </w:num>
  <w:num w:numId="15" w16cid:durableId="2082366045">
    <w:abstractNumId w:val="10"/>
  </w:num>
  <w:num w:numId="16" w16cid:durableId="539055354">
    <w:abstractNumId w:val="16"/>
  </w:num>
  <w:num w:numId="17" w16cid:durableId="65223143">
    <w:abstractNumId w:val="3"/>
  </w:num>
  <w:num w:numId="18" w16cid:durableId="192616288">
    <w:abstractNumId w:val="23"/>
  </w:num>
  <w:num w:numId="19" w16cid:durableId="1920560367">
    <w:abstractNumId w:val="11"/>
  </w:num>
  <w:num w:numId="20" w16cid:durableId="1433356175">
    <w:abstractNumId w:val="29"/>
  </w:num>
  <w:num w:numId="21" w16cid:durableId="295382274">
    <w:abstractNumId w:val="27"/>
  </w:num>
  <w:num w:numId="22" w16cid:durableId="807238522">
    <w:abstractNumId w:val="21"/>
  </w:num>
  <w:num w:numId="23" w16cid:durableId="200359160">
    <w:abstractNumId w:val="12"/>
  </w:num>
  <w:num w:numId="24" w16cid:durableId="884953383">
    <w:abstractNumId w:val="5"/>
  </w:num>
  <w:num w:numId="25" w16cid:durableId="910892872">
    <w:abstractNumId w:val="19"/>
  </w:num>
  <w:num w:numId="26" w16cid:durableId="2046980877">
    <w:abstractNumId w:val="1"/>
  </w:num>
  <w:num w:numId="27" w16cid:durableId="1036661067">
    <w:abstractNumId w:val="13"/>
  </w:num>
  <w:num w:numId="28" w16cid:durableId="2069180150">
    <w:abstractNumId w:val="20"/>
  </w:num>
  <w:num w:numId="29" w16cid:durableId="1657876855">
    <w:abstractNumId w:val="18"/>
  </w:num>
  <w:num w:numId="30" w16cid:durableId="251278765">
    <w:abstractNumId w:val="24"/>
  </w:num>
  <w:num w:numId="31" w16cid:durableId="6444320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015"/>
    <w:rsid w:val="00001DCF"/>
    <w:rsid w:val="0000219B"/>
    <w:rsid w:val="000058C3"/>
    <w:rsid w:val="000273D8"/>
    <w:rsid w:val="00035D6E"/>
    <w:rsid w:val="0003653C"/>
    <w:rsid w:val="00037893"/>
    <w:rsid w:val="000419ED"/>
    <w:rsid w:val="00041EF1"/>
    <w:rsid w:val="000619BB"/>
    <w:rsid w:val="00062EB6"/>
    <w:rsid w:val="00067623"/>
    <w:rsid w:val="0008620F"/>
    <w:rsid w:val="00091691"/>
    <w:rsid w:val="00095F80"/>
    <w:rsid w:val="000A4D2F"/>
    <w:rsid w:val="000C1C46"/>
    <w:rsid w:val="000C6B74"/>
    <w:rsid w:val="0010639B"/>
    <w:rsid w:val="00132C43"/>
    <w:rsid w:val="00146075"/>
    <w:rsid w:val="001462CA"/>
    <w:rsid w:val="00147B8C"/>
    <w:rsid w:val="00152946"/>
    <w:rsid w:val="00152BDD"/>
    <w:rsid w:val="00166CBD"/>
    <w:rsid w:val="00171673"/>
    <w:rsid w:val="00180C2E"/>
    <w:rsid w:val="00187D22"/>
    <w:rsid w:val="0019125C"/>
    <w:rsid w:val="001A28CB"/>
    <w:rsid w:val="001B546E"/>
    <w:rsid w:val="001C5314"/>
    <w:rsid w:val="001D1856"/>
    <w:rsid w:val="001F2698"/>
    <w:rsid w:val="001F4594"/>
    <w:rsid w:val="0022681C"/>
    <w:rsid w:val="002320FF"/>
    <w:rsid w:val="00257808"/>
    <w:rsid w:val="00267746"/>
    <w:rsid w:val="002732E9"/>
    <w:rsid w:val="00283031"/>
    <w:rsid w:val="002A2E9B"/>
    <w:rsid w:val="002C06AB"/>
    <w:rsid w:val="002C4E90"/>
    <w:rsid w:val="002E0F1E"/>
    <w:rsid w:val="002E14D7"/>
    <w:rsid w:val="002F40E1"/>
    <w:rsid w:val="002F41A2"/>
    <w:rsid w:val="003352B6"/>
    <w:rsid w:val="00335E20"/>
    <w:rsid w:val="003370E7"/>
    <w:rsid w:val="003712CC"/>
    <w:rsid w:val="0039221D"/>
    <w:rsid w:val="003A4AD4"/>
    <w:rsid w:val="003B6EE2"/>
    <w:rsid w:val="003F17B4"/>
    <w:rsid w:val="003F3795"/>
    <w:rsid w:val="003F621C"/>
    <w:rsid w:val="00407BFB"/>
    <w:rsid w:val="00415834"/>
    <w:rsid w:val="00426FD0"/>
    <w:rsid w:val="00435264"/>
    <w:rsid w:val="00441E8F"/>
    <w:rsid w:val="004528BE"/>
    <w:rsid w:val="00460511"/>
    <w:rsid w:val="004608BA"/>
    <w:rsid w:val="004728E8"/>
    <w:rsid w:val="00484D72"/>
    <w:rsid w:val="004879D8"/>
    <w:rsid w:val="00494175"/>
    <w:rsid w:val="004A3716"/>
    <w:rsid w:val="004A3FE9"/>
    <w:rsid w:val="004A4661"/>
    <w:rsid w:val="004D31C6"/>
    <w:rsid w:val="004F2DD3"/>
    <w:rsid w:val="00505452"/>
    <w:rsid w:val="00511F94"/>
    <w:rsid w:val="00512531"/>
    <w:rsid w:val="00514B1E"/>
    <w:rsid w:val="00515F31"/>
    <w:rsid w:val="00523CAA"/>
    <w:rsid w:val="00527403"/>
    <w:rsid w:val="005328AA"/>
    <w:rsid w:val="00537D4D"/>
    <w:rsid w:val="005659A7"/>
    <w:rsid w:val="00567FA6"/>
    <w:rsid w:val="00571DBD"/>
    <w:rsid w:val="005726BB"/>
    <w:rsid w:val="00575015"/>
    <w:rsid w:val="005847D3"/>
    <w:rsid w:val="00592410"/>
    <w:rsid w:val="00595298"/>
    <w:rsid w:val="005B07A4"/>
    <w:rsid w:val="005B59D8"/>
    <w:rsid w:val="005C53A3"/>
    <w:rsid w:val="005D2DF7"/>
    <w:rsid w:val="005D2ED9"/>
    <w:rsid w:val="005D36B2"/>
    <w:rsid w:val="005D514F"/>
    <w:rsid w:val="005E533A"/>
    <w:rsid w:val="00601DD8"/>
    <w:rsid w:val="00601FFB"/>
    <w:rsid w:val="00643742"/>
    <w:rsid w:val="00674ABB"/>
    <w:rsid w:val="00681367"/>
    <w:rsid w:val="00694119"/>
    <w:rsid w:val="0069490F"/>
    <w:rsid w:val="006A4AD4"/>
    <w:rsid w:val="006D37A2"/>
    <w:rsid w:val="006F1B83"/>
    <w:rsid w:val="006F64B9"/>
    <w:rsid w:val="00702D27"/>
    <w:rsid w:val="0070428B"/>
    <w:rsid w:val="007050ED"/>
    <w:rsid w:val="00713329"/>
    <w:rsid w:val="00726301"/>
    <w:rsid w:val="00743CF9"/>
    <w:rsid w:val="00756422"/>
    <w:rsid w:val="00766491"/>
    <w:rsid w:val="00776121"/>
    <w:rsid w:val="007A5DCB"/>
    <w:rsid w:val="007D0E1F"/>
    <w:rsid w:val="007F01A7"/>
    <w:rsid w:val="008000E1"/>
    <w:rsid w:val="008326F7"/>
    <w:rsid w:val="00854362"/>
    <w:rsid w:val="00877626"/>
    <w:rsid w:val="00886C31"/>
    <w:rsid w:val="00887CCE"/>
    <w:rsid w:val="00893485"/>
    <w:rsid w:val="008948EB"/>
    <w:rsid w:val="008964C4"/>
    <w:rsid w:val="008A1097"/>
    <w:rsid w:val="008F2460"/>
    <w:rsid w:val="009047E2"/>
    <w:rsid w:val="009061B3"/>
    <w:rsid w:val="0091089A"/>
    <w:rsid w:val="0093149A"/>
    <w:rsid w:val="00961F36"/>
    <w:rsid w:val="00980406"/>
    <w:rsid w:val="00982E65"/>
    <w:rsid w:val="00996BB7"/>
    <w:rsid w:val="009A7777"/>
    <w:rsid w:val="009D0B67"/>
    <w:rsid w:val="009D6EF4"/>
    <w:rsid w:val="009E28BD"/>
    <w:rsid w:val="009E2DF5"/>
    <w:rsid w:val="00A00D7F"/>
    <w:rsid w:val="00A1453D"/>
    <w:rsid w:val="00A46456"/>
    <w:rsid w:val="00A72215"/>
    <w:rsid w:val="00A812B0"/>
    <w:rsid w:val="00A83EA9"/>
    <w:rsid w:val="00AA5BDD"/>
    <w:rsid w:val="00AB3D59"/>
    <w:rsid w:val="00AC0DE1"/>
    <w:rsid w:val="00AE16C7"/>
    <w:rsid w:val="00AE6FE7"/>
    <w:rsid w:val="00AF057F"/>
    <w:rsid w:val="00B13823"/>
    <w:rsid w:val="00B241EF"/>
    <w:rsid w:val="00B3491F"/>
    <w:rsid w:val="00B36157"/>
    <w:rsid w:val="00B5498E"/>
    <w:rsid w:val="00B676E7"/>
    <w:rsid w:val="00B76412"/>
    <w:rsid w:val="00B770E2"/>
    <w:rsid w:val="00B85F2A"/>
    <w:rsid w:val="00B91239"/>
    <w:rsid w:val="00B94F99"/>
    <w:rsid w:val="00BA7478"/>
    <w:rsid w:val="00BC73C2"/>
    <w:rsid w:val="00BD214B"/>
    <w:rsid w:val="00BF3952"/>
    <w:rsid w:val="00C02030"/>
    <w:rsid w:val="00C0498B"/>
    <w:rsid w:val="00C13015"/>
    <w:rsid w:val="00C22610"/>
    <w:rsid w:val="00C31042"/>
    <w:rsid w:val="00C84D0D"/>
    <w:rsid w:val="00C91B90"/>
    <w:rsid w:val="00C92D66"/>
    <w:rsid w:val="00C97706"/>
    <w:rsid w:val="00CA02D8"/>
    <w:rsid w:val="00CB3F6E"/>
    <w:rsid w:val="00CB5DA6"/>
    <w:rsid w:val="00CC1E64"/>
    <w:rsid w:val="00CC5885"/>
    <w:rsid w:val="00CC6BD6"/>
    <w:rsid w:val="00CD121C"/>
    <w:rsid w:val="00D01E9E"/>
    <w:rsid w:val="00D066F9"/>
    <w:rsid w:val="00D17010"/>
    <w:rsid w:val="00D32E89"/>
    <w:rsid w:val="00D33BE6"/>
    <w:rsid w:val="00D34114"/>
    <w:rsid w:val="00D37BE9"/>
    <w:rsid w:val="00D53B4F"/>
    <w:rsid w:val="00D546BD"/>
    <w:rsid w:val="00D65BAA"/>
    <w:rsid w:val="00D67393"/>
    <w:rsid w:val="00D77CDB"/>
    <w:rsid w:val="00D86BCF"/>
    <w:rsid w:val="00D93611"/>
    <w:rsid w:val="00D93E4A"/>
    <w:rsid w:val="00DA40E3"/>
    <w:rsid w:val="00DB2C1D"/>
    <w:rsid w:val="00DC1401"/>
    <w:rsid w:val="00DE4B99"/>
    <w:rsid w:val="00DF125E"/>
    <w:rsid w:val="00E11872"/>
    <w:rsid w:val="00E42363"/>
    <w:rsid w:val="00E47CC5"/>
    <w:rsid w:val="00E6037D"/>
    <w:rsid w:val="00E677AB"/>
    <w:rsid w:val="00E70EC3"/>
    <w:rsid w:val="00E75ED9"/>
    <w:rsid w:val="00E80077"/>
    <w:rsid w:val="00E85B8C"/>
    <w:rsid w:val="00EB178D"/>
    <w:rsid w:val="00EC0AA9"/>
    <w:rsid w:val="00EC17B9"/>
    <w:rsid w:val="00ED070D"/>
    <w:rsid w:val="00ED32EE"/>
    <w:rsid w:val="00EF01CC"/>
    <w:rsid w:val="00F06AE2"/>
    <w:rsid w:val="00F16CC0"/>
    <w:rsid w:val="00F33C96"/>
    <w:rsid w:val="00F35A59"/>
    <w:rsid w:val="00F45F69"/>
    <w:rsid w:val="00F60089"/>
    <w:rsid w:val="00F6428B"/>
    <w:rsid w:val="00F71C14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42334"/>
  <w15:docId w15:val="{1F5A18AE-C544-4AC2-816C-8EA5B40A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E9"/>
    <w:pPr>
      <w:suppressAutoHyphens/>
    </w:pPr>
    <w:rPr>
      <w:rFonts w:ascii="Arial" w:eastAsiaTheme="minorHAnsi" w:hAnsi="Arial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2E9"/>
    <w:pPr>
      <w:keepNext/>
      <w:keepLines/>
      <w:spacing w:before="240" w:after="12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2E9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3B6EE2"/>
    <w:pPr>
      <w:keepNext/>
      <w:keepLines/>
      <w:spacing w:before="120" w:after="8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732E9"/>
    <w:rPr>
      <w:color w:val="2F5496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732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476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4EF5"/>
    <w:rPr>
      <w:color w:val="605E5C"/>
      <w:shd w:val="clear" w:color="auto" w:fill="E1DFDD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07F4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ojvnm2t">
    <w:name w:val="tojvnm2t"/>
    <w:basedOn w:val="DefaultParagraphFont"/>
    <w:rsid w:val="005D2ED9"/>
  </w:style>
  <w:style w:type="paragraph" w:styleId="NormalWeb">
    <w:name w:val="Normal (Web)"/>
    <w:basedOn w:val="Normal"/>
    <w:uiPriority w:val="99"/>
    <w:unhideWhenUsed/>
    <w:rsid w:val="00062EB6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832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6F7"/>
    <w:rPr>
      <w:rFonts w:ascii="Arial" w:eastAsiaTheme="minorHAnsi" w:hAnsi="Arial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2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6F7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ilson\OneDrive%20-%20Land%20Information%20New%20Zealand\Documents\SCA\Darton%20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L1k8+5GQULVh1x+r4gD+ohWQg==">AMUW2mU3/MICUaq7PiUY5VtaKbFcS/ilPnLqlU0K/stNPxAw2SoX1n+lCU7d5UFa6645PwIy8SF2TdtIVlMWv+iyU7yQ0sAlc5pazEvF7L2J+uonnYR05vc=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Darton Council Minutes template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Wilson</dc:creator>
  <cp:lastModifiedBy>Fiona Wilson</cp:lastModifiedBy>
  <cp:revision>2</cp:revision>
  <cp:lastPrinted>2023-06-13T07:15:00Z</cp:lastPrinted>
  <dcterms:created xsi:type="dcterms:W3CDTF">2025-04-13T21:56:00Z</dcterms:created>
  <dcterms:modified xsi:type="dcterms:W3CDTF">2025-04-13T21:56:00Z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2023-10-16T01:16:51Z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a007b5da-afdc-49bb-a94c-a91421f9378a</vt:lpwstr>
  </property>
  <property fmtid="{D5CDD505-2E9C-101B-9397-08002B2CF9AE}" pid="8" name="MSIP_Label_e6cd0942-8d27-4cf6-a327-a2a5798e4a3f_ContentBits">
    <vt:lpwstr>0</vt:lpwstr>
  </property>
  <property fmtid="{D5CDD505-2E9C-101B-9397-08002B2CF9AE}" pid="9" name="ClassificationContentMarkingHeaderShapeIds">
    <vt:lpwstr>476f3f36,579a9251,79b38fdf</vt:lpwstr>
  </property>
  <property fmtid="{D5CDD505-2E9C-101B-9397-08002B2CF9AE}" pid="10" name="ClassificationContentMarkingHeaderFontProps">
    <vt:lpwstr>#000000,12,Calibri</vt:lpwstr>
  </property>
  <property fmtid="{D5CDD505-2E9C-101B-9397-08002B2CF9AE}" pid="11" name="ClassificationContentMarkingHeaderText">
    <vt:lpwstr>UNCLASSIFIED</vt:lpwstr>
  </property>
  <property fmtid="{D5CDD505-2E9C-101B-9397-08002B2CF9AE}" pid="12" name="ClassificationContentMarkingFooterShapeIds">
    <vt:lpwstr>514cb4dd,3fd81eb0,12022657</vt:lpwstr>
  </property>
  <property fmtid="{D5CDD505-2E9C-101B-9397-08002B2CF9AE}" pid="13" name="ClassificationContentMarkingFooterFontProps">
    <vt:lpwstr>#000000,12,Calibri</vt:lpwstr>
  </property>
  <property fmtid="{D5CDD505-2E9C-101B-9397-08002B2CF9AE}" pid="14" name="ClassificationContentMarkingFooterText">
    <vt:lpwstr>UNCLASSIFIED</vt:lpwstr>
  </property>
  <property fmtid="{D5CDD505-2E9C-101B-9397-08002B2CF9AE}" pid="15" name="MSIP_Label_ef7a2776-cb08-4f0a-a8f9-d32bd06d3d5d_Enabled">
    <vt:lpwstr>true</vt:lpwstr>
  </property>
  <property fmtid="{D5CDD505-2E9C-101B-9397-08002B2CF9AE}" pid="16" name="MSIP_Label_ef7a2776-cb08-4f0a-a8f9-d32bd06d3d5d_SetDate">
    <vt:lpwstr>2025-02-02T06:10:07Z</vt:lpwstr>
  </property>
  <property fmtid="{D5CDD505-2E9C-101B-9397-08002B2CF9AE}" pid="17" name="MSIP_Label_ef7a2776-cb08-4f0a-a8f9-d32bd06d3d5d_Method">
    <vt:lpwstr>Standard</vt:lpwstr>
  </property>
  <property fmtid="{D5CDD505-2E9C-101B-9397-08002B2CF9AE}" pid="18" name="MSIP_Label_ef7a2776-cb08-4f0a-a8f9-d32bd06d3d5d_Name">
    <vt:lpwstr>Unclassified</vt:lpwstr>
  </property>
  <property fmtid="{D5CDD505-2E9C-101B-9397-08002B2CF9AE}" pid="19" name="MSIP_Label_ef7a2776-cb08-4f0a-a8f9-d32bd06d3d5d_SiteId">
    <vt:lpwstr>2134e961-7e38-4c34-a22b-10da5466b725</vt:lpwstr>
  </property>
  <property fmtid="{D5CDD505-2E9C-101B-9397-08002B2CF9AE}" pid="20" name="MSIP_Label_ef7a2776-cb08-4f0a-a8f9-d32bd06d3d5d_ActionId">
    <vt:lpwstr>221f716a-7432-4624-889e-74e1845bf01f</vt:lpwstr>
  </property>
  <property fmtid="{D5CDD505-2E9C-101B-9397-08002B2CF9AE}" pid="21" name="MSIP_Label_ef7a2776-cb08-4f0a-a8f9-d32bd06d3d5d_ContentBits">
    <vt:lpwstr>3</vt:lpwstr>
  </property>
</Properties>
</file>